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E8A" w14:textId="5335BB52" w:rsidR="00AA3157" w:rsidRPr="00273D7A" w:rsidRDefault="007573C5" w:rsidP="00273D7A">
      <w:pPr>
        <w:autoSpaceDN w:val="0"/>
        <w:spacing w:after="0" w:line="240" w:lineRule="auto"/>
        <w:jc w:val="center"/>
        <w:rPr>
          <w:rFonts w:ascii="Malgun Gothic" w:eastAsia="Malgun Gothic" w:hAnsi="Malgun Gothic"/>
          <w:lang w:eastAsia="ko-KR"/>
        </w:rPr>
      </w:pPr>
      <w:r w:rsidRPr="00273D7A">
        <w:rPr>
          <w:rFonts w:ascii="Malgun Gothic" w:eastAsia="Malgun Gothic" w:hAnsi="Malgun Gothic" w:cs="Batang" w:hint="eastAsia"/>
          <w:b/>
          <w:bCs/>
          <w:sz w:val="40"/>
          <w:szCs w:val="40"/>
          <w:lang w:eastAsia="ko-KR"/>
        </w:rPr>
        <w:t>이 력 서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87"/>
        <w:gridCol w:w="2944"/>
        <w:gridCol w:w="1418"/>
        <w:gridCol w:w="3118"/>
      </w:tblGrid>
      <w:tr w:rsidR="00EF5165" w:rsidRPr="00273D7A" w14:paraId="69430638" w14:textId="77777777" w:rsidTr="00AC3C81">
        <w:tc>
          <w:tcPr>
            <w:tcW w:w="1587" w:type="dxa"/>
            <w:shd w:val="clear" w:color="auto" w:fill="E7E6E6" w:themeFill="background2"/>
            <w:vAlign w:val="center"/>
          </w:tcPr>
          <w:p w14:paraId="4314B5AB" w14:textId="0E32FEBB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성명</w:t>
            </w:r>
            <w:r w:rsidRPr="00273D7A">
              <w:rPr>
                <w:rFonts w:ascii="Malgun Gothic" w:eastAsia="Malgun Gothic" w:hAnsi="Malgun Gothic" w:hint="eastAsia"/>
                <w:lang w:eastAsia="ko-KR"/>
              </w:rPr>
              <w:t xml:space="preserve"> (</w:t>
            </w: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한글</w:t>
            </w:r>
            <w:r w:rsidRPr="00273D7A">
              <w:rPr>
                <w:rFonts w:ascii="Malgun Gothic" w:eastAsia="Malgun Gothic" w:hAnsi="Malgun Gothic" w:hint="eastAsia"/>
                <w:lang w:eastAsia="ko-KR"/>
              </w:rPr>
              <w:t>)</w:t>
            </w:r>
          </w:p>
        </w:tc>
        <w:tc>
          <w:tcPr>
            <w:tcW w:w="2944" w:type="dxa"/>
          </w:tcPr>
          <w:p w14:paraId="0C8A308C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753304" w14:textId="3B82E695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성명</w:t>
            </w:r>
            <w:r w:rsidRPr="00273D7A">
              <w:rPr>
                <w:rFonts w:ascii="Malgun Gothic" w:eastAsia="Malgun Gothic" w:hAnsi="Malgun Gothic" w:hint="eastAsia"/>
                <w:lang w:eastAsia="ko-KR"/>
              </w:rPr>
              <w:t xml:space="preserve"> (</w:t>
            </w: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영문</w:t>
            </w:r>
            <w:r w:rsidRPr="00273D7A">
              <w:rPr>
                <w:rFonts w:ascii="Malgun Gothic" w:eastAsia="Malgun Gothic" w:hAnsi="Malgun Gothic" w:hint="eastAsia"/>
                <w:lang w:eastAsia="ko-KR"/>
              </w:rPr>
              <w:t>)</w:t>
            </w:r>
          </w:p>
        </w:tc>
        <w:tc>
          <w:tcPr>
            <w:tcW w:w="3118" w:type="dxa"/>
          </w:tcPr>
          <w:p w14:paraId="2732F739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EF5165" w:rsidRPr="00273D7A" w14:paraId="01CEA33E" w14:textId="77777777" w:rsidTr="00AC3C81">
        <w:tc>
          <w:tcPr>
            <w:tcW w:w="1587" w:type="dxa"/>
            <w:shd w:val="clear" w:color="auto" w:fill="E7E6E6" w:themeFill="background2"/>
            <w:vAlign w:val="center"/>
          </w:tcPr>
          <w:p w14:paraId="4B527B3E" w14:textId="1C4B7BD3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생년월일</w:t>
            </w:r>
          </w:p>
        </w:tc>
        <w:tc>
          <w:tcPr>
            <w:tcW w:w="2944" w:type="dxa"/>
          </w:tcPr>
          <w:p w14:paraId="364EDEC1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AC454CE" w14:textId="1B9FA5CF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E-mail</w:t>
            </w:r>
          </w:p>
        </w:tc>
        <w:tc>
          <w:tcPr>
            <w:tcW w:w="3118" w:type="dxa"/>
          </w:tcPr>
          <w:p w14:paraId="28F60947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EF5165" w:rsidRPr="00273D7A" w14:paraId="7A290181" w14:textId="77777777" w:rsidTr="00AC3C81">
        <w:tc>
          <w:tcPr>
            <w:tcW w:w="1587" w:type="dxa"/>
            <w:shd w:val="clear" w:color="auto" w:fill="E7E6E6" w:themeFill="background2"/>
            <w:vAlign w:val="center"/>
          </w:tcPr>
          <w:p w14:paraId="6F5928B5" w14:textId="14A222FA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휴대전화</w:t>
            </w:r>
          </w:p>
        </w:tc>
        <w:tc>
          <w:tcPr>
            <w:tcW w:w="2944" w:type="dxa"/>
          </w:tcPr>
          <w:p w14:paraId="4A7BA7E2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4E46AE3" w14:textId="2772B290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병역사항</w:t>
            </w:r>
          </w:p>
        </w:tc>
        <w:tc>
          <w:tcPr>
            <w:tcW w:w="3118" w:type="dxa"/>
          </w:tcPr>
          <w:p w14:paraId="49E53B84" w14:textId="0B666479" w:rsidR="00A4257D" w:rsidRPr="00C94AAE" w:rsidRDefault="00A4257D" w:rsidP="00A4257D">
            <w:pPr>
              <w:pStyle w:val="NoSpacing"/>
              <w:rPr>
                <w:rFonts w:ascii="Malgun Gothic" w:eastAsia="Malgun Gothic" w:hAnsi="Malgun Gothic"/>
                <w:sz w:val="18"/>
                <w:szCs w:val="18"/>
                <w:lang w:eastAsia="ko-KR"/>
              </w:rPr>
            </w:pPr>
            <w:r w:rsidRPr="00AC3C81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예)</w:t>
            </w:r>
            <w:r w:rsidRPr="00AC3C81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만기전역</w:t>
            </w:r>
            <w:r w:rsidRPr="00AC3C81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/</w:t>
            </w:r>
            <w:r w:rsidRPr="00AC3C81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면제</w:t>
            </w:r>
            <w:r w:rsidRPr="00AC3C81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/</w:t>
            </w:r>
            <w:r w:rsidRPr="00AC3C81">
              <w:rPr>
                <w:rFonts w:ascii="Malgun Gothic" w:eastAsia="Malgun Gothic" w:hAnsi="Malgun Gothic" w:cs="Batang" w:hint="eastAsia"/>
                <w:sz w:val="18"/>
                <w:szCs w:val="18"/>
                <w:lang w:eastAsia="ko-KR"/>
              </w:rPr>
              <w:t>해당사항없음</w:t>
            </w:r>
            <w:r w:rsidRPr="00AC3C81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 xml:space="preserve"> </w:t>
            </w:r>
            <w:r w:rsidR="00EF5165" w:rsidRPr="00AC3C81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273D7A" w:rsidRPr="00273D7A" w14:paraId="2AE94359" w14:textId="77777777" w:rsidTr="00AC3C81">
        <w:tc>
          <w:tcPr>
            <w:tcW w:w="1587" w:type="dxa"/>
            <w:shd w:val="clear" w:color="auto" w:fill="E7E6E6" w:themeFill="background2"/>
            <w:vAlign w:val="center"/>
          </w:tcPr>
          <w:p w14:paraId="67448880" w14:textId="42C508D1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국적</w:t>
            </w:r>
          </w:p>
        </w:tc>
        <w:tc>
          <w:tcPr>
            <w:tcW w:w="2944" w:type="dxa"/>
          </w:tcPr>
          <w:p w14:paraId="4B358744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9323B4" w14:textId="1D5A47BF" w:rsidR="00A4257D" w:rsidRPr="00273D7A" w:rsidRDefault="00A4257D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주소</w:t>
            </w:r>
          </w:p>
        </w:tc>
        <w:tc>
          <w:tcPr>
            <w:tcW w:w="3118" w:type="dxa"/>
          </w:tcPr>
          <w:p w14:paraId="2ACD8EBA" w14:textId="77777777" w:rsidR="00A4257D" w:rsidRPr="00273D7A" w:rsidRDefault="00A4257D" w:rsidP="00A4257D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</w:tbl>
    <w:p w14:paraId="2AB25E76" w14:textId="77777777" w:rsidR="00EF5165" w:rsidRPr="00C94AAE" w:rsidRDefault="00EF5165" w:rsidP="00273D7A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sz w:val="8"/>
          <w:szCs w:val="8"/>
          <w:u w:val="single"/>
          <w:lang w:eastAsia="ko-KR"/>
        </w:rPr>
      </w:pPr>
    </w:p>
    <w:p w14:paraId="5AC2F56A" w14:textId="367B13C6" w:rsidR="00734558" w:rsidRPr="00273D7A" w:rsidRDefault="00734558" w:rsidP="00273D7A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u w:val="single"/>
          <w:lang w:eastAsia="ko-KR"/>
        </w:rPr>
      </w:pPr>
      <w:r w:rsidRPr="00273D7A"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  <w:t>경력사항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14"/>
        <w:gridCol w:w="1378"/>
        <w:gridCol w:w="1378"/>
        <w:gridCol w:w="1379"/>
        <w:gridCol w:w="3118"/>
      </w:tblGrid>
      <w:tr w:rsidR="00273D7A" w:rsidRPr="00273D7A" w14:paraId="3FB5EC50" w14:textId="77777777" w:rsidTr="00AC3C81">
        <w:trPr>
          <w:trHeight w:val="210"/>
        </w:trPr>
        <w:tc>
          <w:tcPr>
            <w:tcW w:w="1814" w:type="dxa"/>
            <w:shd w:val="clear" w:color="auto" w:fill="E7E6E6" w:themeFill="background2"/>
            <w:vAlign w:val="center"/>
          </w:tcPr>
          <w:p w14:paraId="38BB3C8E" w14:textId="73A42683" w:rsidR="00734558" w:rsidRPr="00273D7A" w:rsidRDefault="00734558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회사명</w:t>
            </w: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14:paraId="020EECE8" w14:textId="5628F65D" w:rsidR="00734558" w:rsidRPr="00273D7A" w:rsidRDefault="00734558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근무기간</w:t>
            </w: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14:paraId="33334004" w14:textId="260EDDCA" w:rsidR="00734558" w:rsidRPr="00273D7A" w:rsidRDefault="00734558" w:rsidP="00992E85">
            <w:pPr>
              <w:pStyle w:val="NoSpacing"/>
              <w:jc w:val="center"/>
              <w:rPr>
                <w:rFonts w:ascii="Malgun Gothic" w:eastAsia="Malgun Gothic" w:hAnsi="Malgun Gothic" w:cs="Batang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근무부서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11A3212E" w14:textId="1C9E965C" w:rsidR="00734558" w:rsidRPr="00273D7A" w:rsidRDefault="00734558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직위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A3C8B39" w14:textId="0AFAF7D4" w:rsidR="00734558" w:rsidRPr="00273D7A" w:rsidRDefault="00734558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담당업무</w:t>
            </w:r>
          </w:p>
        </w:tc>
      </w:tr>
      <w:tr w:rsidR="00273D7A" w:rsidRPr="00273D7A" w14:paraId="37BF01AB" w14:textId="77777777" w:rsidTr="00EF5165">
        <w:trPr>
          <w:trHeight w:val="737"/>
        </w:trPr>
        <w:tc>
          <w:tcPr>
            <w:tcW w:w="1814" w:type="dxa"/>
          </w:tcPr>
          <w:p w14:paraId="41379466" w14:textId="16C3C405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0C44F702" w14:textId="77777777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43B853FE" w14:textId="77777777" w:rsidR="00734558" w:rsidRPr="00273D7A" w:rsidRDefault="00734558" w:rsidP="0073455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  <w:tc>
          <w:tcPr>
            <w:tcW w:w="1379" w:type="dxa"/>
          </w:tcPr>
          <w:p w14:paraId="4CC4B50F" w14:textId="62BD6475" w:rsidR="00734558" w:rsidRPr="00273D7A" w:rsidRDefault="00734558" w:rsidP="0073455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  <w:tc>
          <w:tcPr>
            <w:tcW w:w="3118" w:type="dxa"/>
          </w:tcPr>
          <w:p w14:paraId="3162D62B" w14:textId="77777777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273D7A" w:rsidRPr="00273D7A" w14:paraId="470AC4B5" w14:textId="77777777" w:rsidTr="00EF5165">
        <w:trPr>
          <w:trHeight w:val="737"/>
        </w:trPr>
        <w:tc>
          <w:tcPr>
            <w:tcW w:w="1814" w:type="dxa"/>
          </w:tcPr>
          <w:p w14:paraId="35AFD2FD" w14:textId="7A21151A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353E13E5" w14:textId="77777777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6B0093DB" w14:textId="77777777" w:rsidR="00734558" w:rsidRPr="00273D7A" w:rsidRDefault="00734558" w:rsidP="00734558">
            <w:pPr>
              <w:pStyle w:val="NoSpacing"/>
              <w:rPr>
                <w:rFonts w:ascii="Malgun Gothic" w:eastAsia="Malgun Gothic" w:hAnsi="Malgun Gothic" w:cs="Batang" w:hint="eastAsia"/>
                <w:lang w:eastAsia="ko-KR"/>
              </w:rPr>
            </w:pPr>
          </w:p>
        </w:tc>
        <w:tc>
          <w:tcPr>
            <w:tcW w:w="1379" w:type="dxa"/>
          </w:tcPr>
          <w:p w14:paraId="298E05D2" w14:textId="237FD528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118" w:type="dxa"/>
          </w:tcPr>
          <w:p w14:paraId="3ED330FA" w14:textId="7BC08373" w:rsidR="00734558" w:rsidRPr="00273D7A" w:rsidRDefault="00734558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EF5165" w:rsidRPr="00273D7A" w14:paraId="662843E6" w14:textId="77777777" w:rsidTr="00EF5165">
        <w:trPr>
          <w:trHeight w:val="737"/>
        </w:trPr>
        <w:tc>
          <w:tcPr>
            <w:tcW w:w="1814" w:type="dxa"/>
          </w:tcPr>
          <w:p w14:paraId="57841306" w14:textId="77777777" w:rsidR="00EF5165" w:rsidRPr="00273D7A" w:rsidRDefault="00EF5165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00DAA1EE" w14:textId="77777777" w:rsidR="00EF5165" w:rsidRPr="00273D7A" w:rsidRDefault="00EF5165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378" w:type="dxa"/>
          </w:tcPr>
          <w:p w14:paraId="5E82C548" w14:textId="77777777" w:rsidR="00EF5165" w:rsidRPr="00273D7A" w:rsidRDefault="00EF5165" w:rsidP="00734558">
            <w:pPr>
              <w:pStyle w:val="NoSpacing"/>
              <w:rPr>
                <w:rFonts w:ascii="Malgun Gothic" w:eastAsia="Malgun Gothic" w:hAnsi="Malgun Gothic" w:cs="Batang" w:hint="eastAsia"/>
                <w:lang w:eastAsia="ko-KR"/>
              </w:rPr>
            </w:pPr>
          </w:p>
        </w:tc>
        <w:tc>
          <w:tcPr>
            <w:tcW w:w="1379" w:type="dxa"/>
          </w:tcPr>
          <w:p w14:paraId="59D7403C" w14:textId="77777777" w:rsidR="00EF5165" w:rsidRPr="00273D7A" w:rsidRDefault="00EF5165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118" w:type="dxa"/>
          </w:tcPr>
          <w:p w14:paraId="31C82460" w14:textId="77777777" w:rsidR="00EF5165" w:rsidRPr="00273D7A" w:rsidRDefault="00EF5165" w:rsidP="0073455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</w:tbl>
    <w:p w14:paraId="4FAB636F" w14:textId="77777777" w:rsidR="00EF5165" w:rsidRPr="00C94AAE" w:rsidRDefault="00EF5165" w:rsidP="00273D7A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sz w:val="8"/>
          <w:szCs w:val="8"/>
          <w:u w:val="single"/>
          <w:lang w:eastAsia="ko-KR"/>
        </w:rPr>
      </w:pPr>
    </w:p>
    <w:p w14:paraId="0B0155F2" w14:textId="17DE8BF1" w:rsidR="0059482D" w:rsidRPr="00273D7A" w:rsidRDefault="00631E0C" w:rsidP="00273D7A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u w:val="single"/>
          <w:lang w:eastAsia="ko-KR"/>
        </w:rPr>
      </w:pPr>
      <w:r w:rsidRPr="00273D7A"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  <w:t>학력사항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1600"/>
        <w:gridCol w:w="1601"/>
        <w:gridCol w:w="1601"/>
        <w:gridCol w:w="726"/>
        <w:gridCol w:w="2551"/>
      </w:tblGrid>
      <w:tr w:rsidR="00273D7A" w:rsidRPr="00273D7A" w14:paraId="5FC7A5E0" w14:textId="77777777" w:rsidTr="00AC3C81">
        <w:trPr>
          <w:trHeight w:val="258"/>
        </w:trPr>
        <w:tc>
          <w:tcPr>
            <w:tcW w:w="988" w:type="dxa"/>
            <w:shd w:val="clear" w:color="auto" w:fill="E7E6E6" w:themeFill="background2"/>
          </w:tcPr>
          <w:p w14:paraId="04F413DC" w14:textId="2C360ED2" w:rsidR="00970A6E" w:rsidRPr="00273D7A" w:rsidRDefault="00970A6E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  <w:tc>
          <w:tcPr>
            <w:tcW w:w="1600" w:type="dxa"/>
            <w:shd w:val="clear" w:color="auto" w:fill="E7E6E6" w:themeFill="background2"/>
            <w:vAlign w:val="center"/>
          </w:tcPr>
          <w:p w14:paraId="22AAA19C" w14:textId="09AD8736" w:rsidR="00970A6E" w:rsidRPr="00273D7A" w:rsidRDefault="00970A6E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재학기간</w:t>
            </w: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0706AA7A" w14:textId="45061403" w:rsidR="00970A6E" w:rsidRPr="00273D7A" w:rsidRDefault="00970A6E" w:rsidP="00992E85">
            <w:pPr>
              <w:pStyle w:val="NoSpacing"/>
              <w:jc w:val="center"/>
              <w:rPr>
                <w:rFonts w:ascii="Malgun Gothic" w:eastAsia="Malgun Gothic" w:hAnsi="Malgun Gothic" w:cs="Batang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학교명</w:t>
            </w: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25C6C4C4" w14:textId="6CA95ABC" w:rsidR="00970A6E" w:rsidRPr="00273D7A" w:rsidRDefault="00970A6E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전공</w:t>
            </w: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14:paraId="6636B9E8" w14:textId="1F1FBABC" w:rsidR="00970A6E" w:rsidRPr="00273D7A" w:rsidRDefault="00970A6E" w:rsidP="00992E85">
            <w:pPr>
              <w:pStyle w:val="NoSpacing"/>
              <w:jc w:val="center"/>
              <w:rPr>
                <w:rFonts w:ascii="Malgun Gothic" w:eastAsia="Malgun Gothic" w:hAnsi="Malgun Gothic" w:cs="Batang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학점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57760C1" w14:textId="552992AE" w:rsidR="00970A6E" w:rsidRPr="00273D7A" w:rsidRDefault="00015857" w:rsidP="00992E85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/>
                <w:lang w:eastAsia="ko-KR"/>
              </w:rPr>
              <w:t>수상 및 활동 내역</w:t>
            </w: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, 학술활동 등</w:t>
            </w:r>
          </w:p>
        </w:tc>
      </w:tr>
      <w:tr w:rsidR="00273D7A" w:rsidRPr="00273D7A" w14:paraId="69D7BCEB" w14:textId="77777777" w:rsidTr="00EF5165">
        <w:trPr>
          <w:trHeight w:val="57"/>
        </w:trPr>
        <w:tc>
          <w:tcPr>
            <w:tcW w:w="988" w:type="dxa"/>
          </w:tcPr>
          <w:p w14:paraId="09337372" w14:textId="61ECEE18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대학교</w:t>
            </w:r>
          </w:p>
        </w:tc>
        <w:tc>
          <w:tcPr>
            <w:tcW w:w="1600" w:type="dxa"/>
          </w:tcPr>
          <w:p w14:paraId="15E09390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601" w:type="dxa"/>
          </w:tcPr>
          <w:p w14:paraId="6389C929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  <w:tc>
          <w:tcPr>
            <w:tcW w:w="1601" w:type="dxa"/>
          </w:tcPr>
          <w:p w14:paraId="37F71F88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  <w:tc>
          <w:tcPr>
            <w:tcW w:w="726" w:type="dxa"/>
          </w:tcPr>
          <w:p w14:paraId="1231B3BA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2551" w:type="dxa"/>
          </w:tcPr>
          <w:p w14:paraId="1E8184FE" w14:textId="2F9C172C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273D7A" w:rsidRPr="00273D7A" w14:paraId="6A87C4BA" w14:textId="77777777" w:rsidTr="00EF5165">
        <w:trPr>
          <w:trHeight w:val="57"/>
        </w:trPr>
        <w:tc>
          <w:tcPr>
            <w:tcW w:w="988" w:type="dxa"/>
          </w:tcPr>
          <w:p w14:paraId="14776980" w14:textId="4C2B179F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대학원</w:t>
            </w:r>
          </w:p>
        </w:tc>
        <w:tc>
          <w:tcPr>
            <w:tcW w:w="1600" w:type="dxa"/>
          </w:tcPr>
          <w:p w14:paraId="44171D14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1601" w:type="dxa"/>
          </w:tcPr>
          <w:p w14:paraId="45C37057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 w:cs="Batang" w:hint="eastAsia"/>
                <w:lang w:eastAsia="ko-KR"/>
              </w:rPr>
            </w:pPr>
          </w:p>
        </w:tc>
        <w:tc>
          <w:tcPr>
            <w:tcW w:w="1601" w:type="dxa"/>
          </w:tcPr>
          <w:p w14:paraId="75B99EE8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726" w:type="dxa"/>
          </w:tcPr>
          <w:p w14:paraId="23CB9759" w14:textId="77777777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2551" w:type="dxa"/>
          </w:tcPr>
          <w:p w14:paraId="6D121A4C" w14:textId="7E371FCA" w:rsidR="00970A6E" w:rsidRPr="00273D7A" w:rsidRDefault="00970A6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</w:tr>
    </w:tbl>
    <w:p w14:paraId="46E1AF0D" w14:textId="77777777" w:rsidR="00EF5165" w:rsidRPr="00C94AAE" w:rsidRDefault="00EF5165" w:rsidP="00631E0C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sz w:val="8"/>
          <w:szCs w:val="8"/>
          <w:u w:val="single"/>
          <w:lang w:eastAsia="ko-KR"/>
        </w:rPr>
      </w:pPr>
    </w:p>
    <w:p w14:paraId="24EDCACB" w14:textId="7D126CB7" w:rsidR="00631E0C" w:rsidRPr="00273D7A" w:rsidRDefault="00631E0C" w:rsidP="00631E0C">
      <w:pPr>
        <w:autoSpaceDN w:val="0"/>
        <w:spacing w:after="0"/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</w:pPr>
      <w:r w:rsidRPr="00273D7A"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  <w:t>자격/면허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273D7A" w:rsidRPr="00273D7A" w14:paraId="771A29F2" w14:textId="77777777" w:rsidTr="00AC3C81">
        <w:trPr>
          <w:trHeight w:val="276"/>
        </w:trPr>
        <w:tc>
          <w:tcPr>
            <w:tcW w:w="3022" w:type="dxa"/>
            <w:shd w:val="clear" w:color="auto" w:fill="E7E6E6" w:themeFill="background2"/>
          </w:tcPr>
          <w:p w14:paraId="27D7A0B5" w14:textId="2520C353" w:rsidR="00631E0C" w:rsidRPr="00273D7A" w:rsidRDefault="00631E0C" w:rsidP="00AC3C81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lang w:eastAsia="ko-KR"/>
              </w:rPr>
              <w:t>자격증</w:t>
            </w:r>
          </w:p>
        </w:tc>
        <w:tc>
          <w:tcPr>
            <w:tcW w:w="3022" w:type="dxa"/>
            <w:shd w:val="clear" w:color="auto" w:fill="E7E6E6" w:themeFill="background2"/>
          </w:tcPr>
          <w:p w14:paraId="163D04EA" w14:textId="024EDB5B" w:rsidR="00631E0C" w:rsidRPr="00273D7A" w:rsidRDefault="00631E0C" w:rsidP="00AC3C81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발행처</w:t>
            </w:r>
          </w:p>
        </w:tc>
        <w:tc>
          <w:tcPr>
            <w:tcW w:w="3023" w:type="dxa"/>
            <w:shd w:val="clear" w:color="auto" w:fill="E7E6E6" w:themeFill="background2"/>
          </w:tcPr>
          <w:p w14:paraId="3DF25196" w14:textId="6BB45618" w:rsidR="00631E0C" w:rsidRPr="00273D7A" w:rsidRDefault="00631E0C" w:rsidP="00AC3C81">
            <w:pPr>
              <w:pStyle w:val="NoSpacing"/>
              <w:jc w:val="center"/>
              <w:rPr>
                <w:rFonts w:ascii="Malgun Gothic" w:eastAsia="Malgun Gothic" w:hAnsi="Malgun Gothic" w:cs="Batang" w:hint="eastAsia"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lang w:eastAsia="ko-KR"/>
              </w:rPr>
              <w:t>취득일자</w:t>
            </w:r>
          </w:p>
        </w:tc>
      </w:tr>
      <w:tr w:rsidR="00273D7A" w:rsidRPr="00273D7A" w14:paraId="1F23CB3A" w14:textId="77777777" w:rsidTr="00273D7A">
        <w:trPr>
          <w:trHeight w:val="113"/>
        </w:trPr>
        <w:tc>
          <w:tcPr>
            <w:tcW w:w="3022" w:type="dxa"/>
          </w:tcPr>
          <w:p w14:paraId="41C8248C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2" w:type="dxa"/>
          </w:tcPr>
          <w:p w14:paraId="362EDD9C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3" w:type="dxa"/>
          </w:tcPr>
          <w:p w14:paraId="3EF87FD7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  <w:tr w:rsidR="00631E0C" w:rsidRPr="00273D7A" w14:paraId="125B3059" w14:textId="77777777" w:rsidTr="00273D7A">
        <w:trPr>
          <w:trHeight w:val="113"/>
        </w:trPr>
        <w:tc>
          <w:tcPr>
            <w:tcW w:w="3022" w:type="dxa"/>
          </w:tcPr>
          <w:p w14:paraId="3B382891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2" w:type="dxa"/>
          </w:tcPr>
          <w:p w14:paraId="74791ADD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3" w:type="dxa"/>
          </w:tcPr>
          <w:p w14:paraId="65088878" w14:textId="77777777" w:rsidR="00631E0C" w:rsidRPr="00273D7A" w:rsidRDefault="00631E0C" w:rsidP="00960E98">
            <w:pPr>
              <w:pStyle w:val="NoSpacing"/>
              <w:rPr>
                <w:rFonts w:ascii="Malgun Gothic" w:eastAsia="Malgun Gothic" w:hAnsi="Malgun Gothic" w:cs="Batang" w:hint="eastAsia"/>
                <w:lang w:eastAsia="ko-KR"/>
              </w:rPr>
            </w:pPr>
          </w:p>
        </w:tc>
      </w:tr>
    </w:tbl>
    <w:p w14:paraId="2BC676F2" w14:textId="77777777" w:rsidR="00EF5165" w:rsidRPr="00C94AAE" w:rsidRDefault="00EF5165" w:rsidP="00EF5165">
      <w:pPr>
        <w:autoSpaceDN w:val="0"/>
        <w:spacing w:after="0"/>
        <w:rPr>
          <w:rFonts w:ascii="Malgun Gothic" w:eastAsia="Malgun Gothic" w:hAnsi="Malgun Gothic" w:cs="Batang"/>
          <w:b/>
          <w:bCs/>
          <w:caps/>
          <w:sz w:val="8"/>
          <w:szCs w:val="8"/>
          <w:u w:val="single"/>
          <w:lang w:eastAsia="ko-KR"/>
        </w:rPr>
      </w:pPr>
    </w:p>
    <w:p w14:paraId="677A7B56" w14:textId="469DB8C7" w:rsidR="00EF5165" w:rsidRPr="00273D7A" w:rsidRDefault="00EF5165" w:rsidP="00EF5165">
      <w:pPr>
        <w:autoSpaceDN w:val="0"/>
        <w:spacing w:after="0"/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</w:pPr>
      <w:r>
        <w:rPr>
          <w:rFonts w:ascii="Malgun Gothic" w:eastAsia="Malgun Gothic" w:hAnsi="Malgun Gothic" w:cs="Batang" w:hint="eastAsia"/>
          <w:b/>
          <w:bCs/>
          <w:caps/>
          <w:u w:val="single"/>
          <w:lang w:eastAsia="ko-KR"/>
        </w:rPr>
        <w:t>외국어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F5165" w:rsidRPr="00273D7A" w14:paraId="6CB93724" w14:textId="77777777" w:rsidTr="00AC3C81">
        <w:trPr>
          <w:trHeight w:val="276"/>
        </w:trPr>
        <w:tc>
          <w:tcPr>
            <w:tcW w:w="3022" w:type="dxa"/>
            <w:shd w:val="clear" w:color="auto" w:fill="E7E6E6" w:themeFill="background2"/>
          </w:tcPr>
          <w:p w14:paraId="60DA7A8A" w14:textId="4F60BF19" w:rsidR="00EF5165" w:rsidRPr="00273D7A" w:rsidRDefault="00EF5165" w:rsidP="00AC3C81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>
              <w:rPr>
                <w:rFonts w:ascii="Malgun Gothic" w:eastAsia="Malgun Gothic" w:hAnsi="Malgun Gothic" w:cs="Batang" w:hint="eastAsia"/>
                <w:lang w:eastAsia="ko-KR"/>
              </w:rPr>
              <w:t>언어</w:t>
            </w:r>
          </w:p>
        </w:tc>
        <w:tc>
          <w:tcPr>
            <w:tcW w:w="3022" w:type="dxa"/>
            <w:shd w:val="clear" w:color="auto" w:fill="E7E6E6" w:themeFill="background2"/>
          </w:tcPr>
          <w:p w14:paraId="389BFA57" w14:textId="16C70C82" w:rsidR="00EF5165" w:rsidRPr="00273D7A" w:rsidRDefault="00EF5165" w:rsidP="00AC3C81">
            <w:pPr>
              <w:pStyle w:val="NoSpacing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>
              <w:rPr>
                <w:rFonts w:ascii="Malgun Gothic" w:eastAsia="Malgun Gothic" w:hAnsi="Malgun Gothic" w:hint="eastAsia"/>
                <w:lang w:eastAsia="ko-KR"/>
              </w:rPr>
              <w:t>시험명</w:t>
            </w:r>
          </w:p>
        </w:tc>
        <w:tc>
          <w:tcPr>
            <w:tcW w:w="3023" w:type="dxa"/>
            <w:shd w:val="clear" w:color="auto" w:fill="E7E6E6" w:themeFill="background2"/>
          </w:tcPr>
          <w:p w14:paraId="52DFBF42" w14:textId="7A17A165" w:rsidR="00EF5165" w:rsidRPr="00273D7A" w:rsidRDefault="00EF5165" w:rsidP="00AC3C81">
            <w:pPr>
              <w:pStyle w:val="NoSpacing"/>
              <w:jc w:val="center"/>
              <w:rPr>
                <w:rFonts w:ascii="Malgun Gothic" w:eastAsia="Malgun Gothic" w:hAnsi="Malgun Gothic" w:cs="Batang" w:hint="eastAsia"/>
                <w:lang w:eastAsia="ko-KR"/>
              </w:rPr>
            </w:pPr>
            <w:r>
              <w:rPr>
                <w:rFonts w:ascii="Malgun Gothic" w:eastAsia="Malgun Gothic" w:hAnsi="Malgun Gothic" w:hint="eastAsia"/>
                <w:lang w:eastAsia="ko-KR"/>
              </w:rPr>
              <w:t>취득결과</w:t>
            </w:r>
          </w:p>
        </w:tc>
      </w:tr>
      <w:tr w:rsidR="00EF5165" w:rsidRPr="00273D7A" w14:paraId="3186E44A" w14:textId="77777777" w:rsidTr="00960E98">
        <w:trPr>
          <w:trHeight w:val="113"/>
        </w:trPr>
        <w:tc>
          <w:tcPr>
            <w:tcW w:w="3022" w:type="dxa"/>
          </w:tcPr>
          <w:p w14:paraId="18855D10" w14:textId="23B37620" w:rsidR="00EF5165" w:rsidRPr="00273D7A" w:rsidRDefault="00EF5165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2" w:type="dxa"/>
          </w:tcPr>
          <w:p w14:paraId="4F4FE163" w14:textId="77777777" w:rsidR="00EF5165" w:rsidRPr="00273D7A" w:rsidRDefault="00EF5165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3" w:type="dxa"/>
          </w:tcPr>
          <w:p w14:paraId="4686841B" w14:textId="77777777" w:rsidR="00EF5165" w:rsidRPr="00273D7A" w:rsidRDefault="00EF5165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  <w:tr w:rsidR="00C94AAE" w:rsidRPr="00273D7A" w14:paraId="5888991A" w14:textId="77777777" w:rsidTr="00960E98">
        <w:trPr>
          <w:trHeight w:val="113"/>
        </w:trPr>
        <w:tc>
          <w:tcPr>
            <w:tcW w:w="3022" w:type="dxa"/>
          </w:tcPr>
          <w:p w14:paraId="521DA3E7" w14:textId="77777777" w:rsidR="00C94AAE" w:rsidRPr="00273D7A" w:rsidRDefault="00C94AA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2" w:type="dxa"/>
          </w:tcPr>
          <w:p w14:paraId="5625B44D" w14:textId="77777777" w:rsidR="00C94AAE" w:rsidRPr="00273D7A" w:rsidRDefault="00C94AAE" w:rsidP="00960E98">
            <w:pPr>
              <w:pStyle w:val="NoSpacing"/>
              <w:rPr>
                <w:rFonts w:ascii="Malgun Gothic" w:eastAsia="Malgun Gothic" w:hAnsi="Malgun Gothic"/>
                <w:lang w:eastAsia="ko-KR"/>
              </w:rPr>
            </w:pPr>
          </w:p>
        </w:tc>
        <w:tc>
          <w:tcPr>
            <w:tcW w:w="3023" w:type="dxa"/>
          </w:tcPr>
          <w:p w14:paraId="7F82D093" w14:textId="77777777" w:rsidR="00C94AAE" w:rsidRPr="00273D7A" w:rsidRDefault="00C94AAE" w:rsidP="00960E98">
            <w:pPr>
              <w:pStyle w:val="NoSpacing"/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</w:tbl>
    <w:p w14:paraId="7F07222E" w14:textId="4FFB8FA8" w:rsidR="006A585F" w:rsidRPr="00273D7A" w:rsidRDefault="006A585F" w:rsidP="00EF5165">
      <w:pPr>
        <w:autoSpaceDN w:val="0"/>
        <w:spacing w:after="0" w:line="240" w:lineRule="auto"/>
        <w:jc w:val="center"/>
        <w:rPr>
          <w:rFonts w:ascii="Malgun Gothic" w:eastAsia="Malgun Gothic" w:hAnsi="Malgun Gothic" w:cs="Batang"/>
          <w:b/>
          <w:bCs/>
          <w:sz w:val="40"/>
          <w:szCs w:val="40"/>
          <w:lang w:eastAsia="ko-KR"/>
        </w:rPr>
      </w:pPr>
      <w:r w:rsidRPr="00273D7A">
        <w:rPr>
          <w:rFonts w:ascii="Malgun Gothic" w:eastAsia="Malgun Gothic" w:hAnsi="Malgun Gothic" w:cs="Batang" w:hint="eastAsia"/>
          <w:b/>
          <w:bCs/>
          <w:sz w:val="40"/>
          <w:szCs w:val="40"/>
          <w:lang w:eastAsia="ko-KR"/>
        </w:rPr>
        <w:lastRenderedPageBreak/>
        <w:t>자 기 소 개 서</w:t>
      </w: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6A585F" w:rsidRPr="00273D7A" w14:paraId="58D3E911" w14:textId="77777777" w:rsidTr="00273D7A">
        <w:trPr>
          <w:trHeight w:val="397"/>
        </w:trPr>
        <w:tc>
          <w:tcPr>
            <w:tcW w:w="9074" w:type="dxa"/>
          </w:tcPr>
          <w:p w14:paraId="43777518" w14:textId="6FE2322D" w:rsidR="006A585F" w:rsidRPr="00273D7A" w:rsidRDefault="006A585F" w:rsidP="00273D7A">
            <w:pPr>
              <w:rPr>
                <w:rFonts w:ascii="Malgun Gothic" w:eastAsia="Malgun Gothic" w:hAnsi="Malgun Gothic" w:hint="eastAsia"/>
                <w:b/>
                <w:bCs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 xml:space="preserve">1. </w:t>
            </w:r>
            <w:r w:rsidR="00152DEC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성격의</w:t>
            </w:r>
            <w:r w:rsidR="00152DEC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152DEC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장단점</w:t>
            </w:r>
            <w:r w:rsidR="00152DEC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</w:p>
        </w:tc>
      </w:tr>
      <w:tr w:rsidR="006A585F" w:rsidRPr="00273D7A" w14:paraId="433E7275" w14:textId="77777777" w:rsidTr="00273D7A">
        <w:trPr>
          <w:trHeight w:val="3005"/>
        </w:trPr>
        <w:tc>
          <w:tcPr>
            <w:tcW w:w="9074" w:type="dxa"/>
          </w:tcPr>
          <w:p w14:paraId="54A118BA" w14:textId="77777777" w:rsidR="006A585F" w:rsidRPr="00273D7A" w:rsidRDefault="006A585F" w:rsidP="00273D7A">
            <w:pPr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  <w:tr w:rsidR="00152DEC" w:rsidRPr="00273D7A" w14:paraId="0E97EA38" w14:textId="77777777" w:rsidTr="00273D7A">
        <w:trPr>
          <w:trHeight w:val="397"/>
        </w:trPr>
        <w:tc>
          <w:tcPr>
            <w:tcW w:w="9074" w:type="dxa"/>
          </w:tcPr>
          <w:p w14:paraId="76F420B6" w14:textId="1B75834D" w:rsidR="00152DEC" w:rsidRPr="00273D7A" w:rsidRDefault="00273D7A" w:rsidP="00273D7A">
            <w:pPr>
              <w:rPr>
                <w:rFonts w:ascii="Malgun Gothic" w:eastAsia="Malgun Gothic" w:hAnsi="Malgun Gothic" w:hint="eastAsia"/>
                <w:b/>
                <w:bCs/>
                <w:lang w:eastAsia="ko-KR"/>
              </w:rPr>
            </w:pPr>
            <w:r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 xml:space="preserve">2. </w:t>
            </w:r>
            <w:r w:rsidR="00414D3A"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직무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관련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경험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및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hint="eastAsia"/>
                <w:b/>
                <w:bCs/>
                <w:lang w:eastAsia="ko-KR"/>
              </w:rPr>
              <w:t>역량</w:t>
            </w:r>
          </w:p>
        </w:tc>
      </w:tr>
      <w:tr w:rsidR="00152DEC" w:rsidRPr="00273D7A" w14:paraId="47A14F71" w14:textId="77777777" w:rsidTr="00273D7A">
        <w:trPr>
          <w:trHeight w:val="3005"/>
        </w:trPr>
        <w:tc>
          <w:tcPr>
            <w:tcW w:w="9074" w:type="dxa"/>
          </w:tcPr>
          <w:p w14:paraId="750122CF" w14:textId="77777777" w:rsidR="00152DEC" w:rsidRPr="00273D7A" w:rsidRDefault="00152DEC" w:rsidP="00273D7A">
            <w:pPr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  <w:tr w:rsidR="00414D3A" w:rsidRPr="00273D7A" w14:paraId="4256282D" w14:textId="77777777" w:rsidTr="00273D7A">
        <w:trPr>
          <w:trHeight w:val="397"/>
        </w:trPr>
        <w:tc>
          <w:tcPr>
            <w:tcW w:w="9074" w:type="dxa"/>
          </w:tcPr>
          <w:p w14:paraId="7B4933D3" w14:textId="6F029709" w:rsidR="00414D3A" w:rsidRPr="00273D7A" w:rsidRDefault="00273D7A" w:rsidP="00273D7A">
            <w:pPr>
              <w:rPr>
                <w:rFonts w:ascii="Malgun Gothic" w:eastAsia="Malgun Gothic" w:hAnsi="Malgun Gothic" w:hint="eastAsia"/>
                <w:b/>
                <w:bCs/>
                <w:lang w:eastAsia="ko-KR"/>
              </w:rPr>
            </w:pPr>
            <w:r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 xml:space="preserve">3.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지원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동기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및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입사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후</w:t>
            </w:r>
            <w:r w:rsidR="00414D3A" w:rsidRPr="00273D7A">
              <w:rPr>
                <w:rFonts w:ascii="Malgun Gothic" w:eastAsia="Malgun Gothic" w:hAnsi="Malgun Gothic"/>
                <w:b/>
                <w:bCs/>
                <w:lang w:eastAsia="ko-KR"/>
              </w:rPr>
              <w:t xml:space="preserve"> </w:t>
            </w:r>
            <w:r w:rsidR="00414D3A" w:rsidRPr="00273D7A">
              <w:rPr>
                <w:rFonts w:ascii="Malgun Gothic" w:eastAsia="Malgun Gothic" w:hAnsi="Malgun Gothic" w:cs="Batang" w:hint="eastAsia"/>
                <w:b/>
                <w:bCs/>
                <w:lang w:eastAsia="ko-KR"/>
              </w:rPr>
              <w:t>포부</w:t>
            </w:r>
          </w:p>
        </w:tc>
      </w:tr>
      <w:tr w:rsidR="00414D3A" w:rsidRPr="00273D7A" w14:paraId="655C872C" w14:textId="77777777" w:rsidTr="00273D7A">
        <w:trPr>
          <w:trHeight w:val="3061"/>
        </w:trPr>
        <w:tc>
          <w:tcPr>
            <w:tcW w:w="9074" w:type="dxa"/>
          </w:tcPr>
          <w:p w14:paraId="7E50305E" w14:textId="77777777" w:rsidR="00414D3A" w:rsidRPr="00273D7A" w:rsidRDefault="00414D3A" w:rsidP="00273D7A">
            <w:pPr>
              <w:rPr>
                <w:rFonts w:ascii="Malgun Gothic" w:eastAsia="Malgun Gothic" w:hAnsi="Malgun Gothic" w:hint="eastAsia"/>
                <w:lang w:eastAsia="ko-KR"/>
              </w:rPr>
            </w:pPr>
          </w:p>
        </w:tc>
      </w:tr>
    </w:tbl>
    <w:p w14:paraId="1BC43F76" w14:textId="3E5C9EAE" w:rsidR="00F34BF6" w:rsidRPr="00273D7A" w:rsidRDefault="00F34BF6" w:rsidP="00273D7A">
      <w:pPr>
        <w:rPr>
          <w:rFonts w:ascii="Malgun Gothic" w:eastAsia="Malgun Gothic" w:hAnsi="Malgun Gothic" w:hint="eastAsia"/>
          <w:sz w:val="6"/>
          <w:szCs w:val="6"/>
          <w:lang w:eastAsia="ko-KR"/>
        </w:rPr>
      </w:pPr>
    </w:p>
    <w:sectPr w:rsidR="00F34BF6" w:rsidRPr="00273D7A" w:rsidSect="00DC2DBB">
      <w:headerReference w:type="default" r:id="rId11"/>
      <w:footerReference w:type="default" r:id="rId12"/>
      <w:pgSz w:w="11906" w:h="16838"/>
      <w:pgMar w:top="2835" w:right="1418" w:bottom="283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FC34" w14:textId="77777777" w:rsidR="007E7D20" w:rsidRDefault="007E7D20" w:rsidP="007D2BD4">
      <w:pPr>
        <w:spacing w:after="0" w:line="240" w:lineRule="auto"/>
      </w:pPr>
      <w:r>
        <w:separator/>
      </w:r>
    </w:p>
  </w:endnote>
  <w:endnote w:type="continuationSeparator" w:id="0">
    <w:p w14:paraId="0BC4F7D5" w14:textId="77777777" w:rsidR="007E7D20" w:rsidRDefault="007E7D20" w:rsidP="007D2BD4">
      <w:pPr>
        <w:spacing w:after="0" w:line="240" w:lineRule="auto"/>
      </w:pPr>
      <w:r>
        <w:continuationSeparator/>
      </w:r>
    </w:p>
  </w:endnote>
  <w:endnote w:type="continuationNotice" w:id="1">
    <w:p w14:paraId="0A2B7FFE" w14:textId="77777777" w:rsidR="007E7D20" w:rsidRDefault="007E7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stem">
    <w:altName w:val="Yu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5323" w14:textId="77777777" w:rsidR="004E594B" w:rsidRDefault="004E594B" w:rsidP="004E594B">
    <w:pPr>
      <w:spacing w:after="0"/>
      <w:rPr>
        <w:rFonts w:ascii="Outfit Light" w:hAnsi="Outfit Light"/>
        <w:color w:val="FF4D66"/>
        <w:sz w:val="16"/>
        <w:szCs w:val="16"/>
      </w:rPr>
    </w:pPr>
    <w:r w:rsidRPr="00ED1113">
      <w:rPr>
        <w:rFonts w:ascii="Outfit Light" w:hAnsi="Outfit Light"/>
        <w:color w:val="FF4D66"/>
        <w:sz w:val="16"/>
        <w:szCs w:val="16"/>
      </w:rPr>
      <w:t>The receipt of this CV constitutes an introduction as per Robert Walters Terms &amp; Condition</w:t>
    </w:r>
    <w:r>
      <w:rPr>
        <w:rFonts w:ascii="Outfit Light" w:hAnsi="Outfit Light"/>
        <w:color w:val="FF4D66"/>
        <w:sz w:val="16"/>
        <w:szCs w:val="16"/>
      </w:rPr>
      <w:t>s</w:t>
    </w:r>
  </w:p>
  <w:p w14:paraId="2EE1222F" w14:textId="77777777" w:rsidR="00D17306" w:rsidRDefault="00D17306" w:rsidP="008B2763">
    <w:pPr>
      <w:rPr>
        <w:rFonts w:ascii="Outfit Light" w:hAnsi="Outfit Light"/>
        <w:color w:val="FF4D66"/>
        <w:sz w:val="16"/>
        <w:szCs w:val="16"/>
      </w:rPr>
    </w:pPr>
  </w:p>
  <w:p w14:paraId="0DE92EF5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45BB243A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376999E4" w14:textId="77777777" w:rsidR="004E594B" w:rsidRDefault="004E594B" w:rsidP="008B2763">
    <w:pPr>
      <w:rPr>
        <w:rFonts w:ascii="Outfit Light" w:hAnsi="Outfit Light"/>
        <w:color w:val="FF4D66"/>
        <w:sz w:val="16"/>
        <w:szCs w:val="16"/>
      </w:rPr>
    </w:pPr>
  </w:p>
  <w:p w14:paraId="69418AFB" w14:textId="77777777" w:rsidR="00D17306" w:rsidRPr="00146989" w:rsidRDefault="00D17306" w:rsidP="008B2763">
    <w:pPr>
      <w:rPr>
        <w:rFonts w:ascii="Outfit Light" w:hAnsi="Outfit Light"/>
        <w:color w:val="FF4D66"/>
        <w:sz w:val="16"/>
        <w:szCs w:val="16"/>
      </w:rPr>
    </w:pPr>
  </w:p>
  <w:p w14:paraId="127DA025" w14:textId="77777777" w:rsidR="008B2763" w:rsidRPr="00146989" w:rsidRDefault="008B2763">
    <w:pPr>
      <w:pStyle w:val="Footer"/>
      <w:rPr>
        <w:color w:val="FF4D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7513" w14:textId="77777777" w:rsidR="007E7D20" w:rsidRDefault="007E7D20" w:rsidP="007D2BD4">
      <w:pPr>
        <w:spacing w:after="0" w:line="240" w:lineRule="auto"/>
      </w:pPr>
      <w:r>
        <w:separator/>
      </w:r>
    </w:p>
  </w:footnote>
  <w:footnote w:type="continuationSeparator" w:id="0">
    <w:p w14:paraId="534583DF" w14:textId="77777777" w:rsidR="007E7D20" w:rsidRDefault="007E7D20" w:rsidP="007D2BD4">
      <w:pPr>
        <w:spacing w:after="0" w:line="240" w:lineRule="auto"/>
      </w:pPr>
      <w:r>
        <w:continuationSeparator/>
      </w:r>
    </w:p>
  </w:footnote>
  <w:footnote w:type="continuationNotice" w:id="1">
    <w:p w14:paraId="4D361FA3" w14:textId="77777777" w:rsidR="007E7D20" w:rsidRDefault="007E7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6ECB" w14:textId="52DB6358" w:rsidR="007D2BD4" w:rsidRDefault="00C1067F" w:rsidP="0019520F">
    <w:pPr>
      <w:pStyle w:val="Header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D7743F" wp14:editId="7493626F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60309" cy="1552575"/>
              <wp:effectExtent l="0" t="0" r="3175" b="9525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09" cy="1552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55257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551952"/>
                            </a:lnTo>
                            <a:lnTo>
                              <a:pt x="7559992" y="1551952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222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84229" id="Graphic 2" o:spid="_x0000_s1026" style="position:absolute;margin-left:544.1pt;margin-top:0;width:595.3pt;height:122.25pt;z-index:-251658239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560309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" path="m7559992,l,,,1551952r7559992,l7559992,xe" fillcolor="#222" stroked="f">
              <v:path arrowok="t"/>
              <w10:wrap anchorx="page"/>
            </v:shape>
          </w:pict>
        </mc:Fallback>
      </mc:AlternateContent>
    </w:r>
    <w:r w:rsidR="000F2AE9">
      <w:rPr>
        <w:noProof/>
      </w:rPr>
      <w:drawing>
        <wp:anchor distT="0" distB="0" distL="114300" distR="114300" simplePos="0" relativeHeight="251658240" behindDoc="0" locked="0" layoutInCell="1" allowOverlap="1" wp14:anchorId="55343C73" wp14:editId="4FFFF8FE">
          <wp:simplePos x="0" y="0"/>
          <wp:positionH relativeFrom="column">
            <wp:posOffset>4779327</wp:posOffset>
          </wp:positionH>
          <wp:positionV relativeFrom="paragraph">
            <wp:posOffset>499745</wp:posOffset>
          </wp:positionV>
          <wp:extent cx="1367790" cy="503555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52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CA"/>
    <w:multiLevelType w:val="hybridMultilevel"/>
    <w:tmpl w:val="5AD29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6E6"/>
    <w:multiLevelType w:val="hybridMultilevel"/>
    <w:tmpl w:val="21340E86"/>
    <w:lvl w:ilvl="0" w:tplc="304C4424">
      <w:start w:val="1"/>
      <w:numFmt w:val="bullet"/>
      <w:lvlText w:val="-"/>
      <w:lvlJc w:val="left"/>
      <w:pPr>
        <w:ind w:left="1571" w:hanging="360"/>
      </w:pPr>
      <w:rPr>
        <w:rFonts w:ascii="Helvetica" w:eastAsia="MS Mincho" w:hAnsi="Helvetica" w:cs="Helvetica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B01101"/>
    <w:multiLevelType w:val="hybridMultilevel"/>
    <w:tmpl w:val="01CC4414"/>
    <w:lvl w:ilvl="0" w:tplc="0C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1E0EBA"/>
    <w:multiLevelType w:val="hybridMultilevel"/>
    <w:tmpl w:val="A0A43BBA"/>
    <w:lvl w:ilvl="0" w:tplc="BF1AD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304C442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Helvetica" w:eastAsia="MS Mincho" w:hAnsi="Helvetica" w:cs="Helvetica" w:hint="default"/>
        <w:sz w:val="24"/>
        <w:szCs w:val="24"/>
      </w:rPr>
    </w:lvl>
    <w:lvl w:ilvl="2" w:tplc="493E2D64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628C9"/>
    <w:multiLevelType w:val="hybridMultilevel"/>
    <w:tmpl w:val="CAF6B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570A3"/>
    <w:multiLevelType w:val="hybridMultilevel"/>
    <w:tmpl w:val="E8244920"/>
    <w:lvl w:ilvl="0" w:tplc="0A36043C">
      <w:numFmt w:val="bullet"/>
      <w:lvlText w:val="•"/>
      <w:lvlJc w:val="left"/>
      <w:pPr>
        <w:ind w:left="1080" w:hanging="720"/>
      </w:pPr>
      <w:rPr>
        <w:rFonts w:ascii="Outfit Medium" w:eastAsiaTheme="minorEastAsia" w:hAnsi="Outfit Medium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6C9"/>
    <w:multiLevelType w:val="hybridMultilevel"/>
    <w:tmpl w:val="49526686"/>
    <w:lvl w:ilvl="0" w:tplc="129EA2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61A36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ystem" w:eastAsia="System" w:hAnsi="System" w:cs="System" w:hint="eastAsia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40828">
    <w:abstractNumId w:val="0"/>
  </w:num>
  <w:num w:numId="2" w16cid:durableId="1925408374">
    <w:abstractNumId w:val="5"/>
  </w:num>
  <w:num w:numId="3" w16cid:durableId="96295249">
    <w:abstractNumId w:val="4"/>
  </w:num>
  <w:num w:numId="4" w16cid:durableId="21450915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5884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843830">
    <w:abstractNumId w:val="2"/>
  </w:num>
  <w:num w:numId="7" w16cid:durableId="101203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9"/>
    <w:rsid w:val="00014A68"/>
    <w:rsid w:val="00015857"/>
    <w:rsid w:val="000417EF"/>
    <w:rsid w:val="00055815"/>
    <w:rsid w:val="000828C0"/>
    <w:rsid w:val="000975C9"/>
    <w:rsid w:val="000D5C68"/>
    <w:rsid w:val="000E5A5D"/>
    <w:rsid w:val="000F2AE9"/>
    <w:rsid w:val="00146989"/>
    <w:rsid w:val="00152DEC"/>
    <w:rsid w:val="00192B42"/>
    <w:rsid w:val="0019520F"/>
    <w:rsid w:val="001C567A"/>
    <w:rsid w:val="001F1457"/>
    <w:rsid w:val="0020326A"/>
    <w:rsid w:val="00213C4C"/>
    <w:rsid w:val="00273D7A"/>
    <w:rsid w:val="002A0ED3"/>
    <w:rsid w:val="002B149D"/>
    <w:rsid w:val="002E3642"/>
    <w:rsid w:val="002F1164"/>
    <w:rsid w:val="003105DA"/>
    <w:rsid w:val="003656E6"/>
    <w:rsid w:val="00373FD7"/>
    <w:rsid w:val="0037764F"/>
    <w:rsid w:val="003C650B"/>
    <w:rsid w:val="0040015B"/>
    <w:rsid w:val="00414D3A"/>
    <w:rsid w:val="00427076"/>
    <w:rsid w:val="00453BB4"/>
    <w:rsid w:val="0046719E"/>
    <w:rsid w:val="00471502"/>
    <w:rsid w:val="00475D98"/>
    <w:rsid w:val="004E554B"/>
    <w:rsid w:val="004E594B"/>
    <w:rsid w:val="0050039C"/>
    <w:rsid w:val="00520B59"/>
    <w:rsid w:val="0052229B"/>
    <w:rsid w:val="0059482D"/>
    <w:rsid w:val="005D7079"/>
    <w:rsid w:val="005E40D4"/>
    <w:rsid w:val="00602C9D"/>
    <w:rsid w:val="0062396B"/>
    <w:rsid w:val="00627E7B"/>
    <w:rsid w:val="00631E0C"/>
    <w:rsid w:val="00632959"/>
    <w:rsid w:val="00654F5A"/>
    <w:rsid w:val="00661F74"/>
    <w:rsid w:val="00662D83"/>
    <w:rsid w:val="006A585F"/>
    <w:rsid w:val="006E58DC"/>
    <w:rsid w:val="006F0E28"/>
    <w:rsid w:val="00726B91"/>
    <w:rsid w:val="00734558"/>
    <w:rsid w:val="007379A3"/>
    <w:rsid w:val="00755BF1"/>
    <w:rsid w:val="007573C5"/>
    <w:rsid w:val="00773D3C"/>
    <w:rsid w:val="00776680"/>
    <w:rsid w:val="007B2022"/>
    <w:rsid w:val="007C7A37"/>
    <w:rsid w:val="007D2BD4"/>
    <w:rsid w:val="007E7D20"/>
    <w:rsid w:val="00800A3B"/>
    <w:rsid w:val="00842D31"/>
    <w:rsid w:val="00846E01"/>
    <w:rsid w:val="008B2763"/>
    <w:rsid w:val="008C61FE"/>
    <w:rsid w:val="008E346A"/>
    <w:rsid w:val="00914F27"/>
    <w:rsid w:val="00952796"/>
    <w:rsid w:val="00962BAB"/>
    <w:rsid w:val="00970A6E"/>
    <w:rsid w:val="00973B81"/>
    <w:rsid w:val="00992E85"/>
    <w:rsid w:val="009B3DF6"/>
    <w:rsid w:val="009C3146"/>
    <w:rsid w:val="009F7EBE"/>
    <w:rsid w:val="00A234F3"/>
    <w:rsid w:val="00A36840"/>
    <w:rsid w:val="00A4257D"/>
    <w:rsid w:val="00A52437"/>
    <w:rsid w:val="00A64F4E"/>
    <w:rsid w:val="00A801A0"/>
    <w:rsid w:val="00AA046B"/>
    <w:rsid w:val="00AA0ADE"/>
    <w:rsid w:val="00AA3157"/>
    <w:rsid w:val="00AB1E9F"/>
    <w:rsid w:val="00AC3C81"/>
    <w:rsid w:val="00AC50F1"/>
    <w:rsid w:val="00AD0472"/>
    <w:rsid w:val="00B02BE4"/>
    <w:rsid w:val="00B25F19"/>
    <w:rsid w:val="00B40A2C"/>
    <w:rsid w:val="00B57ADA"/>
    <w:rsid w:val="00B70C10"/>
    <w:rsid w:val="00BA2E16"/>
    <w:rsid w:val="00BB437D"/>
    <w:rsid w:val="00BB65FA"/>
    <w:rsid w:val="00BC6AC9"/>
    <w:rsid w:val="00BE6A2E"/>
    <w:rsid w:val="00BF76C2"/>
    <w:rsid w:val="00C020C0"/>
    <w:rsid w:val="00C06F0B"/>
    <w:rsid w:val="00C1067F"/>
    <w:rsid w:val="00C117C1"/>
    <w:rsid w:val="00C16B29"/>
    <w:rsid w:val="00C25EFB"/>
    <w:rsid w:val="00C27847"/>
    <w:rsid w:val="00C94AAE"/>
    <w:rsid w:val="00CB18BD"/>
    <w:rsid w:val="00CE6C6B"/>
    <w:rsid w:val="00CF1497"/>
    <w:rsid w:val="00CF4503"/>
    <w:rsid w:val="00D17306"/>
    <w:rsid w:val="00D7185F"/>
    <w:rsid w:val="00DC2DBB"/>
    <w:rsid w:val="00DF05E0"/>
    <w:rsid w:val="00DF6BB2"/>
    <w:rsid w:val="00E27C1E"/>
    <w:rsid w:val="00EA7C1D"/>
    <w:rsid w:val="00ED45E3"/>
    <w:rsid w:val="00EF5165"/>
    <w:rsid w:val="00F06E37"/>
    <w:rsid w:val="00F31773"/>
    <w:rsid w:val="00F34BF6"/>
    <w:rsid w:val="00F50AB0"/>
    <w:rsid w:val="00F845E4"/>
    <w:rsid w:val="00FC3FA6"/>
    <w:rsid w:val="00FC59A6"/>
    <w:rsid w:val="00FE6F76"/>
    <w:rsid w:val="0637CA95"/>
    <w:rsid w:val="0C2DF0FA"/>
    <w:rsid w:val="18172AC3"/>
    <w:rsid w:val="1A03F434"/>
    <w:rsid w:val="45260361"/>
    <w:rsid w:val="6BA43387"/>
    <w:rsid w:val="7DD28E0F"/>
    <w:rsid w:val="7F11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165D0"/>
  <w15:chartTrackingRefBased/>
  <w15:docId w15:val="{D58D1042-9F40-45AC-BE73-C506B31A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D4"/>
  </w:style>
  <w:style w:type="paragraph" w:styleId="Footer">
    <w:name w:val="footer"/>
    <w:basedOn w:val="Normal"/>
    <w:link w:val="FooterChar"/>
    <w:uiPriority w:val="99"/>
    <w:unhideWhenUsed/>
    <w:rsid w:val="007D2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D4"/>
  </w:style>
  <w:style w:type="paragraph" w:styleId="NormalWeb">
    <w:name w:val="Normal (Web)"/>
    <w:basedOn w:val="Normal"/>
    <w:uiPriority w:val="99"/>
    <w:unhideWhenUsed/>
    <w:rsid w:val="00C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234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4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obertwalterskor.sharepoint.com/sites/RWGAssetLibrary_KOR/Shared%20Documents/Zenith%20Templates/CV%20Templates/New%20RWK%20CV%20Template%20K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DMSClassification xmlns="0c2a25b8-60ce-4d35-b952-925961391b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5704341DAB542947B5FE418DAFF19" ma:contentTypeVersion="5" ma:contentTypeDescription="Create a new document." ma:contentTypeScope="" ma:versionID="3b11748f85d65a722c83dab8c51871f3">
  <xsd:schema xmlns:xsd="http://www.w3.org/2001/XMLSchema" xmlns:xs="http://www.w3.org/2001/XMLSchema" xmlns:p="http://schemas.microsoft.com/office/2006/metadata/properties" xmlns:ns2="0c2a25b8-60ce-4d35-b952-925961391bca" xmlns:ns3="e48672cd-848b-490d-bfa7-d374aa2b9885" targetNamespace="http://schemas.microsoft.com/office/2006/metadata/properties" ma:root="true" ma:fieldsID="662e60024dd63773b417a89e5e149c56" ns2:_="" ns3:_="">
    <xsd:import namespace="0c2a25b8-60ce-4d35-b952-925961391bca"/>
    <xsd:import namespace="e48672cd-848b-490d-bfa7-d374aa2b9885"/>
    <xsd:element name="properties">
      <xsd:complexType>
        <xsd:sequence>
          <xsd:element name="documentManagement">
            <xsd:complexType>
              <xsd:all>
                <xsd:element ref="ns2:RWDMSClassific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25b8-60ce-4d35-b952-925961391bca" elementFormDefault="qualified">
    <xsd:import namespace="http://schemas.microsoft.com/office/2006/documentManagement/types"/>
    <xsd:import namespace="http://schemas.microsoft.com/office/infopath/2007/PartnerControls"/>
    <xsd:element name="RWDMSClassification" ma:index="8" nillable="true" ma:displayName="Classification" ma:description="0 - Websites and Publications in the Public Domain. 1 - General client, candidate and office documents that could be distributed to client and candidates in the course of business.  Excludes sensitive data. 2 - Contains certain confidential information but that can be dealt with any staff member with delegated responsibility. 3 - Contains highly sensitive info or personal data for the eyes of the recipient only." ma:format="Dropdown" ma:internalName="RWDMSClassification">
      <xsd:simpleType>
        <xsd:restriction base="dms:Choice">
          <xsd:enumeration value="0 - Unclassified"/>
          <xsd:enumeration value="1 - RW Business Only"/>
          <xsd:enumeration value="2 - RW Confidential"/>
          <xsd:enumeration value="3 - RW Strictly Confidential"/>
          <xsd:enumeration value="4 - Client In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672cd-848b-490d-bfa7-d374aa2b9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8E453-8CE5-4084-92AC-DED1BC76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D29B0-86B1-4E27-BAF9-48531C24CDC2}">
  <ds:schemaRefs>
    <ds:schemaRef ds:uri="http://schemas.microsoft.com/office/2006/metadata/properties"/>
    <ds:schemaRef ds:uri="http://schemas.microsoft.com/office/infopath/2007/PartnerControls"/>
    <ds:schemaRef ds:uri="0c2a25b8-60ce-4d35-b952-925961391bca"/>
  </ds:schemaRefs>
</ds:datastoreItem>
</file>

<file path=customXml/itemProps3.xml><?xml version="1.0" encoding="utf-8"?>
<ds:datastoreItem xmlns:ds="http://schemas.openxmlformats.org/officeDocument/2006/customXml" ds:itemID="{58205C2E-2937-45C3-A4EC-4CB7B2D2E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319AB-0769-4A18-96CB-0C0190F8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a25b8-60ce-4d35-b952-925961391bca"/>
    <ds:schemaRef ds:uri="e48672cd-848b-490d-bfa7-d374aa2b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New%20RWK%20CV%20Template%20KOR</Template>
  <TotalTime>28</TotalTime>
  <Pages>2</Pages>
  <Words>63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Kim</dc:creator>
  <cp:keywords/>
  <dc:description/>
  <cp:lastModifiedBy>Nooree Lee</cp:lastModifiedBy>
  <cp:revision>19</cp:revision>
  <dcterms:created xsi:type="dcterms:W3CDTF">2025-07-14T04:35:00Z</dcterms:created>
  <dcterms:modified xsi:type="dcterms:W3CDTF">2025-07-14T05:02:00Z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0x0101006055704341DAB542947B5FE418DAFF19</vt:lpwstr>
  </property>
  <property fmtid="{D5CDD505-2E9C-101B-9397-08002B2CF9AE}" pid="3" name="MediaServiceImageTags">
    <vt:lpwstr/>
  </property>
  <property fmtid="{D5CDD505-2E9C-101B-9397-08002B2CF9AE}" pid="4" name="GrammarlyDocumentId">
    <vt:lpwstr>6aee1e0e24cae74972677f974e5afb157ddf223710687af5379e5ec5859028b1</vt:lpwstr>
  </property>
  <property fmtid="{D5CDD505-2E9C-101B-9397-08002B2CF9AE}" pid="5" name="Order">
    <vt:r8>41369600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c691d080-f1fc-457f-af0b-4b94d4cf5dba_Enabled">
    <vt:lpwstr>true</vt:lpwstr>
  </property>
  <property fmtid="{D5CDD505-2E9C-101B-9397-08002B2CF9AE}" pid="13" name="MSIP_Label_c691d080-f1fc-457f-af0b-4b94d4cf5dba_SetDate">
    <vt:lpwstr>2024-12-16T05:48:32Z</vt:lpwstr>
  </property>
  <property fmtid="{D5CDD505-2E9C-101B-9397-08002B2CF9AE}" pid="14" name="MSIP_Label_c691d080-f1fc-457f-af0b-4b94d4cf5dba_Method">
    <vt:lpwstr>Standard</vt:lpwstr>
  </property>
  <property fmtid="{D5CDD505-2E9C-101B-9397-08002B2CF9AE}" pid="15" name="MSIP_Label_c691d080-f1fc-457f-af0b-4b94d4cf5dba_Name">
    <vt:lpwstr>RWG - Unrestricted</vt:lpwstr>
  </property>
  <property fmtid="{D5CDD505-2E9C-101B-9397-08002B2CF9AE}" pid="16" name="MSIP_Label_c691d080-f1fc-457f-af0b-4b94d4cf5dba_SiteId">
    <vt:lpwstr>f4ceb43e-ab6b-4511-9aac-e8613ca5760c</vt:lpwstr>
  </property>
  <property fmtid="{D5CDD505-2E9C-101B-9397-08002B2CF9AE}" pid="17" name="MSIP_Label_c691d080-f1fc-457f-af0b-4b94d4cf5dba_ActionId">
    <vt:lpwstr>69617078-6fef-40b5-ab5a-2f668a646a8f</vt:lpwstr>
  </property>
  <property fmtid="{D5CDD505-2E9C-101B-9397-08002B2CF9AE}" pid="18" name="MSIP_Label_c691d080-f1fc-457f-af0b-4b94d4cf5dba_ContentBits">
    <vt:lpwstr>0</vt:lpwstr>
  </property>
</Properties>
</file>