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7E8A" w14:textId="01770993" w:rsidR="00AA3157" w:rsidRPr="00C737A7" w:rsidRDefault="004E554B" w:rsidP="00AA3157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Batang" w:hint="eastAsia"/>
          <w:b/>
          <w:bCs/>
          <w:sz w:val="40"/>
          <w:szCs w:val="40"/>
          <w:lang w:eastAsia="ko-KR"/>
        </w:rPr>
        <w:t>홍 길 동</w:t>
      </w:r>
    </w:p>
    <w:p w14:paraId="0610685A" w14:textId="77777777" w:rsidR="00AA3157" w:rsidRPr="00C737A7" w:rsidRDefault="00AA3157" w:rsidP="00AA3157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</w:p>
    <w:p w14:paraId="3E7FEDAE" w14:textId="77777777" w:rsidR="00AA3157" w:rsidRPr="00C737A7" w:rsidRDefault="00AA3157" w:rsidP="00AA3157">
      <w:pPr>
        <w:autoSpaceDN w:val="0"/>
        <w:spacing w:after="0"/>
        <w:rPr>
          <w:rFonts w:ascii="Malgun Gothic" w:eastAsia="Malgun Gothic" w:hAnsi="Malgun Gothic"/>
          <w:b/>
          <w:bCs/>
          <w:caps/>
          <w:color w:val="FF4D66"/>
          <w:u w:val="single"/>
          <w:lang w:eastAsia="ko-KR"/>
        </w:rPr>
      </w:pPr>
      <w:r w:rsidRPr="00C737A7">
        <w:rPr>
          <w:rFonts w:ascii="Malgun Gothic" w:eastAsia="Malgun Gothic" w:hAnsi="Malgun Gothic" w:cs="Batang" w:hint="eastAsia"/>
          <w:b/>
          <w:bCs/>
          <w:caps/>
          <w:color w:val="FF4D66"/>
          <w:u w:val="single"/>
          <w:lang w:eastAsia="ko-KR"/>
        </w:rPr>
        <w:t>인적사항</w:t>
      </w:r>
    </w:p>
    <w:p w14:paraId="4CCE13C3" w14:textId="7A315FD8" w:rsidR="00AA3157" w:rsidRPr="00C737A7" w:rsidRDefault="00AA3157" w:rsidP="00AA3157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C737A7">
        <w:rPr>
          <w:rFonts w:ascii="Malgun Gothic" w:eastAsia="Malgun Gothic" w:hAnsi="Malgun Gothic" w:hint="eastAsia"/>
          <w:b/>
          <w:bCs/>
          <w:lang w:eastAsia="ko-KR"/>
        </w:rPr>
        <w:t>생년월일</w:t>
      </w:r>
      <w:r w:rsidRPr="00C737A7">
        <w:rPr>
          <w:rFonts w:ascii="Malgun Gothic" w:eastAsia="Malgun Gothic" w:hAnsi="Malgun Gothic"/>
          <w:b/>
          <w:bCs/>
          <w:lang w:eastAsia="ko-KR"/>
        </w:rPr>
        <w:t>:</w:t>
      </w:r>
      <w:r w:rsidRPr="00C737A7">
        <w:rPr>
          <w:rFonts w:ascii="Malgun Gothic" w:eastAsia="Malgun Gothic" w:hAnsi="Malgun Gothic"/>
          <w:lang w:eastAsia="ko-KR"/>
        </w:rPr>
        <w:t xml:space="preserve"> </w:t>
      </w:r>
      <w:r w:rsidRPr="00C737A7">
        <w:rPr>
          <w:rFonts w:ascii="Malgun Gothic" w:eastAsia="Malgun Gothic" w:hAnsi="Malgun Gothic"/>
          <w:lang w:eastAsia="ko-KR"/>
        </w:rPr>
        <w:tab/>
      </w:r>
      <w:r w:rsidRPr="00C737A7">
        <w:rPr>
          <w:rFonts w:ascii="Malgun Gothic" w:eastAsia="Malgun Gothic" w:hAnsi="Malgun Gothic"/>
          <w:lang w:eastAsia="ko-KR"/>
        </w:rPr>
        <w:tab/>
      </w:r>
      <w:r w:rsidR="004E554B">
        <w:rPr>
          <w:rFonts w:ascii="Malgun Gothic" w:eastAsia="Malgun Gothic" w:hAnsi="Malgun Gothic" w:hint="eastAsia"/>
          <w:lang w:eastAsia="ko-KR"/>
        </w:rPr>
        <w:t>XXXX년 XX월 XX</w:t>
      </w:r>
      <w:r w:rsidR="003C650B">
        <w:rPr>
          <w:rFonts w:ascii="Malgun Gothic" w:eastAsia="Malgun Gothic" w:hAnsi="Malgun Gothic" w:hint="eastAsia"/>
          <w:lang w:eastAsia="ko-KR"/>
        </w:rPr>
        <w:t>일</w:t>
      </w:r>
    </w:p>
    <w:p w14:paraId="18D8FABB" w14:textId="35045729" w:rsidR="00AA3157" w:rsidRPr="003C650B" w:rsidRDefault="00AA3157" w:rsidP="00AA3157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C737A7">
        <w:rPr>
          <w:rFonts w:ascii="Malgun Gothic" w:eastAsia="Malgun Gothic" w:hAnsi="Malgun Gothic" w:hint="eastAsia"/>
          <w:b/>
          <w:bCs/>
          <w:lang w:eastAsia="ko-KR"/>
        </w:rPr>
        <w:t>외국어 능력</w:t>
      </w:r>
      <w:r w:rsidRPr="00C737A7">
        <w:rPr>
          <w:rFonts w:ascii="Malgun Gothic" w:eastAsia="Malgun Gothic" w:hAnsi="Malgun Gothic"/>
          <w:lang w:eastAsia="ko-KR"/>
        </w:rPr>
        <w:t>:</w:t>
      </w:r>
      <w:r w:rsidRPr="00C737A7">
        <w:rPr>
          <w:rFonts w:ascii="Malgun Gothic" w:eastAsia="Malgun Gothic" w:hAnsi="Malgun Gothic"/>
          <w:lang w:eastAsia="ko-KR"/>
        </w:rPr>
        <w:tab/>
      </w:r>
      <w:r w:rsidRPr="00C737A7">
        <w:rPr>
          <w:rFonts w:ascii="Malgun Gothic" w:eastAsia="Malgun Gothic" w:hAnsi="Malgun Gothic"/>
          <w:lang w:eastAsia="ko-KR"/>
        </w:rPr>
        <w:tab/>
      </w:r>
      <w:r w:rsidR="004E554B">
        <w:rPr>
          <w:rFonts w:ascii="Malgun Gothic" w:eastAsia="Malgun Gothic" w:hAnsi="Malgun Gothic" w:hint="eastAsia"/>
          <w:lang w:eastAsia="ko-KR"/>
        </w:rPr>
        <w:t xml:space="preserve">한국어 </w:t>
      </w:r>
      <w:r w:rsidR="004E554B">
        <w:rPr>
          <w:rFonts w:ascii="Malgun Gothic" w:eastAsia="Malgun Gothic" w:hAnsi="Malgun Gothic"/>
          <w:lang w:eastAsia="ko-KR"/>
        </w:rPr>
        <w:t>–</w:t>
      </w:r>
      <w:r w:rsidR="004E554B">
        <w:rPr>
          <w:rFonts w:ascii="Malgun Gothic" w:eastAsia="Malgun Gothic" w:hAnsi="Malgun Gothic" w:hint="eastAsia"/>
          <w:lang w:eastAsia="ko-KR"/>
        </w:rPr>
        <w:t xml:space="preserve"> 모국어, </w:t>
      </w:r>
      <w:r w:rsidR="003C650B">
        <w:rPr>
          <w:rFonts w:ascii="Malgun Gothic" w:eastAsia="Malgun Gothic" w:hAnsi="Malgun Gothic" w:hint="eastAsia"/>
          <w:lang w:eastAsia="ko-KR"/>
        </w:rPr>
        <w:t>영어</w:t>
      </w:r>
      <w:r w:rsidR="00BB437D">
        <w:rPr>
          <w:rFonts w:ascii="Malgun Gothic" w:eastAsia="Malgun Gothic" w:hAnsi="Malgun Gothic" w:hint="eastAsia"/>
          <w:lang w:eastAsia="ko-KR"/>
        </w:rPr>
        <w:t xml:space="preserve"> - </w:t>
      </w:r>
      <w:r w:rsidR="00BB437D" w:rsidRPr="00BB437D">
        <w:rPr>
          <w:rFonts w:ascii="Malgun Gothic" w:eastAsia="Malgun Gothic" w:hAnsi="Malgun Gothic"/>
          <w:lang w:eastAsia="ko-KR"/>
        </w:rPr>
        <w:t>비즈니스 수준</w:t>
      </w:r>
      <w:r w:rsidR="003C650B">
        <w:rPr>
          <w:rFonts w:ascii="Malgun Gothic" w:eastAsia="Malgun Gothic" w:hAnsi="Malgun Gothic" w:hint="eastAsia"/>
          <w:lang w:eastAsia="ko-KR"/>
        </w:rPr>
        <w:t>, XXX</w:t>
      </w:r>
      <w:r w:rsidR="00BB437D">
        <w:rPr>
          <w:rFonts w:ascii="Malgun Gothic" w:eastAsia="Malgun Gothic" w:hAnsi="Malgun Gothic" w:hint="eastAsia"/>
          <w:lang w:eastAsia="ko-KR"/>
        </w:rPr>
        <w:t xml:space="preserve"> -</w:t>
      </w:r>
    </w:p>
    <w:p w14:paraId="57179812" w14:textId="15F46DA3" w:rsidR="00AA3157" w:rsidRPr="00C737A7" w:rsidRDefault="00AA3157" w:rsidP="00AA3157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C737A7">
        <w:rPr>
          <w:rFonts w:ascii="Malgun Gothic" w:eastAsia="Malgun Gothic" w:hAnsi="Malgun Gothic" w:hint="eastAsia"/>
          <w:b/>
          <w:bCs/>
          <w:lang w:eastAsia="ko-KR"/>
        </w:rPr>
        <w:t>국적</w:t>
      </w:r>
      <w:r w:rsidRPr="00C737A7">
        <w:rPr>
          <w:rFonts w:ascii="Malgun Gothic" w:eastAsia="Malgun Gothic" w:hAnsi="Malgun Gothic"/>
          <w:b/>
          <w:bCs/>
          <w:lang w:eastAsia="ko-KR"/>
        </w:rPr>
        <w:t>:</w:t>
      </w:r>
      <w:r w:rsidRPr="00C737A7">
        <w:rPr>
          <w:rFonts w:ascii="Malgun Gothic" w:eastAsia="Malgun Gothic" w:hAnsi="Malgun Gothic"/>
          <w:b/>
          <w:bCs/>
          <w:lang w:eastAsia="ko-KR"/>
        </w:rPr>
        <w:tab/>
      </w:r>
      <w:r w:rsidRPr="00C737A7">
        <w:rPr>
          <w:rFonts w:ascii="Malgun Gothic" w:eastAsia="Malgun Gothic" w:hAnsi="Malgun Gothic"/>
          <w:b/>
          <w:bCs/>
          <w:lang w:eastAsia="ko-KR"/>
        </w:rPr>
        <w:tab/>
      </w:r>
      <w:r w:rsidRPr="00C737A7">
        <w:rPr>
          <w:rFonts w:ascii="Malgun Gothic" w:eastAsia="Malgun Gothic" w:hAnsi="Malgun Gothic"/>
          <w:lang w:eastAsia="ko-KR"/>
        </w:rPr>
        <w:tab/>
      </w:r>
      <w:r w:rsidR="003C650B">
        <w:rPr>
          <w:rFonts w:ascii="Malgun Gothic" w:eastAsia="Malgun Gothic" w:hAnsi="Malgun Gothic" w:hint="eastAsia"/>
          <w:lang w:eastAsia="ko-KR"/>
        </w:rPr>
        <w:t>대한민국</w:t>
      </w:r>
      <w:r w:rsidRPr="00C737A7">
        <w:rPr>
          <w:rFonts w:ascii="Malgun Gothic" w:eastAsia="Malgun Gothic" w:hAnsi="Malgun Gothic"/>
          <w:b/>
          <w:bCs/>
          <w:lang w:eastAsia="ko-KR"/>
        </w:rPr>
        <w:tab/>
      </w:r>
    </w:p>
    <w:p w14:paraId="3F31D6F6" w14:textId="67E180A6" w:rsidR="00AA3157" w:rsidRPr="00C737A7" w:rsidRDefault="00AA3157" w:rsidP="00AA3157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C737A7">
        <w:rPr>
          <w:rFonts w:ascii="Malgun Gothic" w:eastAsia="Malgun Gothic" w:hAnsi="Malgun Gothic" w:hint="eastAsia"/>
          <w:b/>
          <w:bCs/>
          <w:lang w:eastAsia="ko-KR"/>
        </w:rPr>
        <w:t>병역사항:</w:t>
      </w:r>
      <w:r w:rsidRPr="00C737A7">
        <w:rPr>
          <w:rFonts w:ascii="Malgun Gothic" w:eastAsia="Malgun Gothic" w:hAnsi="Malgun Gothic"/>
          <w:b/>
          <w:bCs/>
          <w:lang w:eastAsia="ko-KR"/>
        </w:rPr>
        <w:tab/>
      </w:r>
      <w:r w:rsidRPr="00C737A7">
        <w:rPr>
          <w:rFonts w:ascii="Malgun Gothic" w:eastAsia="Malgun Gothic" w:hAnsi="Malgun Gothic"/>
          <w:lang w:eastAsia="ko-KR"/>
        </w:rPr>
        <w:tab/>
      </w:r>
      <w:r w:rsidR="003C650B">
        <w:rPr>
          <w:rFonts w:ascii="Malgun Gothic" w:eastAsia="Malgun Gothic" w:hAnsi="Malgun Gothic" w:hint="eastAsia"/>
          <w:lang w:eastAsia="ko-KR"/>
        </w:rPr>
        <w:t>만기전역 (또는 산업기능요원/면제/해당사항 없음)</w:t>
      </w:r>
    </w:p>
    <w:p w14:paraId="76106ED6" w14:textId="6E2324CC" w:rsidR="00AA3157" w:rsidRPr="00C737A7" w:rsidRDefault="00AA3157" w:rsidP="00AA3157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C737A7">
        <w:rPr>
          <w:rFonts w:ascii="Malgun Gothic" w:eastAsia="Malgun Gothic" w:hAnsi="Malgun Gothic" w:hint="eastAsia"/>
          <w:b/>
          <w:bCs/>
          <w:lang w:eastAsia="ko-KR"/>
        </w:rPr>
        <w:t>주소</w:t>
      </w:r>
      <w:r w:rsidRPr="00C737A7">
        <w:rPr>
          <w:rFonts w:ascii="Malgun Gothic" w:eastAsia="Malgun Gothic" w:hAnsi="Malgun Gothic"/>
          <w:b/>
          <w:bCs/>
          <w:lang w:eastAsia="ko-KR"/>
        </w:rPr>
        <w:t>:</w:t>
      </w:r>
      <w:r w:rsidRPr="00C737A7">
        <w:rPr>
          <w:rFonts w:ascii="Malgun Gothic" w:eastAsia="Malgun Gothic" w:hAnsi="Malgun Gothic"/>
          <w:lang w:eastAsia="ko-KR"/>
        </w:rPr>
        <w:t xml:space="preserve"> </w:t>
      </w:r>
      <w:r w:rsidRPr="00C737A7">
        <w:rPr>
          <w:rFonts w:ascii="Malgun Gothic" w:eastAsia="Malgun Gothic" w:hAnsi="Malgun Gothic"/>
          <w:lang w:eastAsia="ko-KR"/>
        </w:rPr>
        <w:tab/>
      </w:r>
      <w:r w:rsidRPr="00C737A7">
        <w:rPr>
          <w:rFonts w:ascii="Malgun Gothic" w:eastAsia="Malgun Gothic" w:hAnsi="Malgun Gothic"/>
          <w:lang w:eastAsia="ko-KR"/>
        </w:rPr>
        <w:tab/>
      </w:r>
      <w:r w:rsidRPr="00C737A7">
        <w:rPr>
          <w:rFonts w:ascii="Malgun Gothic" w:eastAsia="Malgun Gothic" w:hAnsi="Malgun Gothic"/>
          <w:lang w:eastAsia="ko-KR"/>
        </w:rPr>
        <w:tab/>
      </w:r>
      <w:r w:rsidR="00BB437D">
        <w:rPr>
          <w:rFonts w:ascii="Malgun Gothic" w:eastAsia="Malgun Gothic" w:hAnsi="Malgun Gothic" w:hint="eastAsia"/>
          <w:lang w:eastAsia="ko-KR"/>
        </w:rPr>
        <w:t>도시</w:t>
      </w:r>
      <w:r w:rsidR="003C650B">
        <w:rPr>
          <w:rFonts w:ascii="Malgun Gothic" w:eastAsia="Malgun Gothic" w:hAnsi="Malgun Gothic" w:hint="eastAsia"/>
          <w:lang w:eastAsia="ko-KR"/>
        </w:rPr>
        <w:t>, 대한민국</w:t>
      </w:r>
    </w:p>
    <w:p w14:paraId="2C27B90F" w14:textId="77777777" w:rsidR="00BB437D" w:rsidRDefault="00661F74" w:rsidP="00661F74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b/>
          <w:bCs/>
          <w:lang w:eastAsia="ko-KR"/>
        </w:rPr>
        <w:t>연락처</w:t>
      </w:r>
      <w:r w:rsidRPr="00C737A7">
        <w:rPr>
          <w:rFonts w:ascii="Malgun Gothic" w:eastAsia="Malgun Gothic" w:hAnsi="Malgun Gothic"/>
          <w:b/>
          <w:bCs/>
          <w:lang w:eastAsia="ko-KR"/>
        </w:rPr>
        <w:t>:</w:t>
      </w:r>
      <w:r w:rsidRPr="00C737A7">
        <w:rPr>
          <w:rFonts w:ascii="Malgun Gothic" w:eastAsia="Malgun Gothic" w:hAnsi="Malgun Gothic"/>
          <w:lang w:eastAsia="ko-KR"/>
        </w:rPr>
        <w:t xml:space="preserve"> </w:t>
      </w:r>
      <w:r w:rsidRPr="00C737A7">
        <w:rPr>
          <w:rFonts w:ascii="Malgun Gothic" w:eastAsia="Malgun Gothic" w:hAnsi="Malgun Gothic"/>
          <w:lang w:eastAsia="ko-KR"/>
        </w:rPr>
        <w:tab/>
      </w:r>
      <w:r w:rsidRPr="00C737A7">
        <w:rPr>
          <w:rFonts w:ascii="Malgun Gothic" w:eastAsia="Malgun Gothic" w:hAnsi="Malgun Gothic"/>
          <w:lang w:eastAsia="ko-KR"/>
        </w:rPr>
        <w:tab/>
      </w:r>
      <w:r>
        <w:rPr>
          <w:rFonts w:ascii="Malgun Gothic" w:eastAsia="Malgun Gothic" w:hAnsi="Malgun Gothic" w:hint="eastAsia"/>
          <w:lang w:eastAsia="ko-KR"/>
        </w:rPr>
        <w:t>이메일</w:t>
      </w:r>
    </w:p>
    <w:p w14:paraId="6968E7EB" w14:textId="7D9DDCAC" w:rsidR="00661F74" w:rsidRPr="00C737A7" w:rsidRDefault="00661F74" w:rsidP="00BB437D">
      <w:pPr>
        <w:autoSpaceDN w:val="0"/>
        <w:spacing w:after="0" w:line="240" w:lineRule="auto"/>
        <w:ind w:left="1440" w:firstLine="720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전화번호</w:t>
      </w:r>
    </w:p>
    <w:p w14:paraId="6F78EEEA" w14:textId="22935086" w:rsidR="00AA3157" w:rsidRPr="00C737A7" w:rsidRDefault="00AA3157" w:rsidP="00846E01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</w:p>
    <w:p w14:paraId="0D728BDC" w14:textId="4550E72D" w:rsidR="00AA3157" w:rsidRPr="00C737A7" w:rsidRDefault="0019520F" w:rsidP="00AA3157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color w:val="FF4D66"/>
          <w:u w:val="single"/>
          <w:lang w:eastAsia="ko-KR"/>
        </w:rPr>
      </w:pPr>
      <w:r>
        <w:rPr>
          <w:rFonts w:ascii="Malgun Gothic" w:eastAsia="Malgun Gothic" w:hAnsi="Malgun Gothic" w:cs="Batang" w:hint="eastAsia"/>
          <w:b/>
          <w:bCs/>
          <w:caps/>
          <w:color w:val="FF4D66"/>
          <w:u w:val="single"/>
          <w:lang w:eastAsia="ko-KR"/>
        </w:rPr>
        <w:t xml:space="preserve">커리어 </w:t>
      </w:r>
      <w:r w:rsidR="00AA3157" w:rsidRPr="00C737A7">
        <w:rPr>
          <w:rFonts w:ascii="Malgun Gothic" w:eastAsia="Malgun Gothic" w:hAnsi="Malgun Gothic" w:cs="Batang" w:hint="eastAsia"/>
          <w:b/>
          <w:bCs/>
          <w:caps/>
          <w:color w:val="FF4D66"/>
          <w:u w:val="single"/>
          <w:lang w:eastAsia="ko-KR"/>
        </w:rPr>
        <w:t>요약</w:t>
      </w:r>
    </w:p>
    <w:p w14:paraId="057DB946" w14:textId="37DAA3B1" w:rsidR="00BB437D" w:rsidRDefault="00BB437D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BB437D">
        <w:rPr>
          <w:rFonts w:ascii="Malgun Gothic" w:eastAsia="Malgun Gothic" w:hAnsi="Malgun Gothic"/>
          <w:lang w:eastAsia="ko-KR"/>
        </w:rPr>
        <w:t>기업이 지원자를 이해하는 데 도움이 되는 커리어 요약은, 본인의 핵심 역량과 기여 포인트를 한눈에 전달</w:t>
      </w:r>
      <w:r>
        <w:rPr>
          <w:rFonts w:ascii="Malgun Gothic" w:eastAsia="Malgun Gothic" w:hAnsi="Malgun Gothic" w:hint="eastAsia"/>
          <w:lang w:eastAsia="ko-KR"/>
        </w:rPr>
        <w:t>하도록 작성합니다.</w:t>
      </w:r>
    </w:p>
    <w:p w14:paraId="46C62A09" w14:textId="29B5A778" w:rsidR="003C650B" w:rsidRDefault="003C650B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요약</w:t>
      </w:r>
      <w:r w:rsidR="00C27847">
        <w:rPr>
          <w:rFonts w:ascii="Malgun Gothic" w:eastAsia="Malgun Gothic" w:hAnsi="Malgun Gothic" w:hint="eastAsia"/>
          <w:lang w:eastAsia="ko-KR"/>
        </w:rPr>
        <w:t xml:space="preserve"> 1</w:t>
      </w:r>
    </w:p>
    <w:p w14:paraId="7DB7810C" w14:textId="739041E5" w:rsidR="00C27847" w:rsidRDefault="00C27847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요약 2</w:t>
      </w:r>
    </w:p>
    <w:p w14:paraId="38515ACC" w14:textId="2D8A904F" w:rsidR="003C650B" w:rsidRPr="00BB437D" w:rsidRDefault="003C650B" w:rsidP="00AA3157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(항목추가)</w:t>
      </w:r>
    </w:p>
    <w:p w14:paraId="5CE1FA9B" w14:textId="77777777" w:rsidR="003C650B" w:rsidRDefault="003C650B" w:rsidP="00AA3157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color w:val="FF4D66"/>
          <w:u w:val="single"/>
          <w:lang w:eastAsia="ko-KR"/>
        </w:rPr>
      </w:pPr>
    </w:p>
    <w:p w14:paraId="00DDE2FD" w14:textId="3B4187CE" w:rsidR="00BB437D" w:rsidRPr="00C737A7" w:rsidRDefault="00BB437D" w:rsidP="00BB437D">
      <w:pPr>
        <w:autoSpaceDN w:val="0"/>
        <w:spacing w:after="0" w:line="240" w:lineRule="auto"/>
        <w:rPr>
          <w:rFonts w:ascii="Malgun Gothic" w:eastAsia="Malgun Gothic" w:hAnsi="Malgun Gothic"/>
          <w:b/>
          <w:bCs/>
          <w:caps/>
          <w:color w:val="FF4D66"/>
          <w:u w:val="single"/>
          <w:lang w:eastAsia="ko-KR"/>
        </w:rPr>
      </w:pPr>
      <w:r w:rsidRPr="00C737A7">
        <w:rPr>
          <w:rFonts w:ascii="Malgun Gothic" w:eastAsia="Malgun Gothic" w:hAnsi="Malgun Gothic" w:cs="Batang" w:hint="eastAsia"/>
          <w:b/>
          <w:bCs/>
          <w:caps/>
          <w:color w:val="FF4D66"/>
          <w:u w:val="single"/>
          <w:lang w:eastAsia="ko-KR"/>
        </w:rPr>
        <w:t>경력</w:t>
      </w:r>
    </w:p>
    <w:p w14:paraId="22EA4E7A" w14:textId="77777777" w:rsidR="00BB437D" w:rsidRDefault="00BB437D" w:rsidP="00BB437D">
      <w:pPr>
        <w:autoSpaceDN w:val="0"/>
        <w:spacing w:after="0" w:line="240" w:lineRule="auto"/>
        <w:rPr>
          <w:rFonts w:ascii="Malgun Gothic" w:eastAsia="Malgun Gothic" w:hAnsi="Malgun Gothic"/>
          <w:b/>
          <w:bCs/>
          <w:lang w:eastAsia="ko-KR"/>
        </w:rPr>
      </w:pPr>
      <w:r w:rsidRPr="00BB437D">
        <w:rPr>
          <w:rFonts w:ascii="Malgun Gothic" w:eastAsia="Malgun Gothic" w:hAnsi="Malgun Gothic"/>
          <w:b/>
          <w:bCs/>
          <w:lang w:eastAsia="ko-KR"/>
        </w:rPr>
        <w:t>회사명, 지역</w:t>
      </w:r>
    </w:p>
    <w:p w14:paraId="5B59B07E" w14:textId="3C3F9D6D" w:rsidR="00BB437D" w:rsidRDefault="00BB437D" w:rsidP="00BB437D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b/>
          <w:bCs/>
          <w:lang w:eastAsia="ko-KR"/>
        </w:rPr>
        <w:t>직책, 부서</w:t>
      </w:r>
      <w:r w:rsidRPr="00BB437D">
        <w:rPr>
          <w:rFonts w:ascii="Malgun Gothic" w:eastAsia="Malgun Gothic" w:hAnsi="Malgun Gothic"/>
          <w:lang w:eastAsia="ko-KR"/>
        </w:rPr>
        <w:br/>
      </w:r>
      <w:r>
        <w:rPr>
          <w:rFonts w:ascii="Malgun Gothic" w:eastAsia="Malgun Gothic" w:hAnsi="Malgun Gothic" w:hint="eastAsia"/>
          <w:lang w:eastAsia="ko-KR"/>
        </w:rPr>
        <w:t xml:space="preserve">XXXX년 XX월 </w:t>
      </w:r>
      <w:r>
        <w:rPr>
          <w:rFonts w:ascii="Malgun Gothic" w:eastAsia="Malgun Gothic" w:hAnsi="Malgun Gothic"/>
          <w:lang w:eastAsia="ko-KR"/>
        </w:rPr>
        <w:t>–</w:t>
      </w:r>
      <w:r>
        <w:rPr>
          <w:rFonts w:ascii="Malgun Gothic" w:eastAsia="Malgun Gothic" w:hAnsi="Malgun Gothic" w:hint="eastAsia"/>
          <w:lang w:eastAsia="ko-KR"/>
        </w:rPr>
        <w:t xml:space="preserve"> 현재</w:t>
      </w:r>
    </w:p>
    <w:p w14:paraId="41808C6F" w14:textId="77777777" w:rsidR="00BB437D" w:rsidRDefault="00BB437D" w:rsidP="00BB437D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BB437D">
        <w:rPr>
          <w:rFonts w:ascii="Malgun Gothic" w:eastAsia="Malgun Gothic" w:hAnsi="Malgun Gothic"/>
          <w:lang w:eastAsia="ko-KR"/>
        </w:rPr>
        <w:t>주요 업무와 그에 따른 성과를 중심으로, 수치를 활용해 구체적으로 작성하는 것이 좋습니다.</w:t>
      </w:r>
    </w:p>
    <w:p w14:paraId="4FF7740D" w14:textId="24BC1CDB" w:rsidR="00BB437D" w:rsidRDefault="00BB437D" w:rsidP="00BB437D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BB437D">
        <w:rPr>
          <w:rFonts w:ascii="Malgun Gothic" w:eastAsia="Malgun Gothic" w:hAnsi="Malgun Gothic" w:hint="eastAsia"/>
          <w:lang w:eastAsia="ko-KR"/>
        </w:rPr>
        <w:t>업무</w:t>
      </w:r>
      <w:r w:rsidR="00C27847">
        <w:rPr>
          <w:rFonts w:ascii="Malgun Gothic" w:eastAsia="Malgun Gothic" w:hAnsi="Malgun Gothic" w:hint="eastAsia"/>
          <w:lang w:eastAsia="ko-KR"/>
        </w:rPr>
        <w:t xml:space="preserve"> 1</w:t>
      </w:r>
    </w:p>
    <w:p w14:paraId="5BE3D336" w14:textId="24F5B6E4" w:rsidR="00C27847" w:rsidRPr="00BB437D" w:rsidRDefault="00C27847" w:rsidP="00BB437D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업무 2</w:t>
      </w:r>
    </w:p>
    <w:p w14:paraId="632BED7D" w14:textId="77777777" w:rsidR="00BB437D" w:rsidRDefault="00BB437D" w:rsidP="00BB437D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(항목추가)</w:t>
      </w:r>
    </w:p>
    <w:p w14:paraId="2742BB4A" w14:textId="77777777" w:rsidR="00BB437D" w:rsidRDefault="00BB437D" w:rsidP="00BB437D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</w:p>
    <w:p w14:paraId="0E55D78B" w14:textId="77777777" w:rsidR="00BB437D" w:rsidRDefault="00BB437D" w:rsidP="00BB437D">
      <w:pPr>
        <w:autoSpaceDN w:val="0"/>
        <w:spacing w:after="0" w:line="240" w:lineRule="auto"/>
        <w:rPr>
          <w:rFonts w:ascii="Malgun Gothic" w:eastAsia="Malgun Gothic" w:hAnsi="Malgun Gothic"/>
          <w:b/>
          <w:bCs/>
          <w:lang w:eastAsia="ko-KR"/>
        </w:rPr>
      </w:pPr>
      <w:r w:rsidRPr="00BB437D">
        <w:rPr>
          <w:rFonts w:ascii="Malgun Gothic" w:eastAsia="Malgun Gothic" w:hAnsi="Malgun Gothic"/>
          <w:b/>
          <w:bCs/>
          <w:lang w:eastAsia="ko-KR"/>
        </w:rPr>
        <w:lastRenderedPageBreak/>
        <w:t>회사명, 지역</w:t>
      </w:r>
    </w:p>
    <w:p w14:paraId="0E3ABA94" w14:textId="77777777" w:rsidR="00BB437D" w:rsidRDefault="00BB437D" w:rsidP="00BB437D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b/>
          <w:bCs/>
          <w:lang w:eastAsia="ko-KR"/>
        </w:rPr>
        <w:t>직책, 부서</w:t>
      </w:r>
      <w:r w:rsidRPr="00BB437D">
        <w:rPr>
          <w:rFonts w:ascii="Malgun Gothic" w:eastAsia="Malgun Gothic" w:hAnsi="Malgun Gothic"/>
          <w:lang w:eastAsia="ko-KR"/>
        </w:rPr>
        <w:br/>
      </w:r>
      <w:r>
        <w:rPr>
          <w:rFonts w:ascii="Malgun Gothic" w:eastAsia="Malgun Gothic" w:hAnsi="Malgun Gothic" w:hint="eastAsia"/>
          <w:lang w:eastAsia="ko-KR"/>
        </w:rPr>
        <w:t xml:space="preserve">XXXX년 XX월 </w:t>
      </w:r>
      <w:r>
        <w:rPr>
          <w:rFonts w:ascii="Malgun Gothic" w:eastAsia="Malgun Gothic" w:hAnsi="Malgun Gothic"/>
          <w:lang w:eastAsia="ko-KR"/>
        </w:rPr>
        <w:t>–</w:t>
      </w:r>
      <w:r>
        <w:rPr>
          <w:rFonts w:ascii="Malgun Gothic" w:eastAsia="Malgun Gothic" w:hAnsi="Malgun Gothic" w:hint="eastAsia"/>
          <w:lang w:eastAsia="ko-KR"/>
        </w:rPr>
        <w:t xml:space="preserve"> XXXX년 XX월</w:t>
      </w:r>
    </w:p>
    <w:p w14:paraId="7E147363" w14:textId="0EA0176F" w:rsidR="00BB437D" w:rsidRPr="00BB437D" w:rsidRDefault="00BB437D" w:rsidP="00BB437D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BB437D">
        <w:rPr>
          <w:rFonts w:ascii="Malgun Gothic" w:eastAsia="Malgun Gothic" w:hAnsi="Malgun Gothic" w:hint="eastAsia"/>
          <w:lang w:eastAsia="ko-KR"/>
        </w:rPr>
        <w:t>주요</w:t>
      </w:r>
      <w:r w:rsidRPr="00BB437D">
        <w:rPr>
          <w:rFonts w:ascii="Malgun Gothic" w:eastAsia="Malgun Gothic" w:hAnsi="Malgun Gothic"/>
          <w:lang w:eastAsia="ko-KR"/>
        </w:rPr>
        <w:t xml:space="preserve"> </w:t>
      </w:r>
      <w:r w:rsidRPr="00BB437D">
        <w:rPr>
          <w:rFonts w:ascii="Malgun Gothic" w:eastAsia="Malgun Gothic" w:hAnsi="Malgun Gothic" w:hint="eastAsia"/>
          <w:lang w:eastAsia="ko-KR"/>
        </w:rPr>
        <w:t>업무와</w:t>
      </w:r>
      <w:r w:rsidRPr="00BB437D">
        <w:rPr>
          <w:rFonts w:ascii="Malgun Gothic" w:eastAsia="Malgun Gothic" w:hAnsi="Malgun Gothic"/>
          <w:lang w:eastAsia="ko-KR"/>
        </w:rPr>
        <w:t xml:space="preserve"> </w:t>
      </w:r>
      <w:r w:rsidRPr="00BB437D">
        <w:rPr>
          <w:rFonts w:ascii="Malgun Gothic" w:eastAsia="Malgun Gothic" w:hAnsi="Malgun Gothic" w:hint="eastAsia"/>
          <w:lang w:eastAsia="ko-KR"/>
        </w:rPr>
        <w:t>성과</w:t>
      </w:r>
    </w:p>
    <w:p w14:paraId="387659C6" w14:textId="6F172EB9" w:rsidR="00C27847" w:rsidRPr="00C27847" w:rsidRDefault="00BB437D" w:rsidP="00C27847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업무 1</w:t>
      </w:r>
    </w:p>
    <w:p w14:paraId="3D4864A6" w14:textId="1DE405F7" w:rsidR="00BB437D" w:rsidRPr="00BB437D" w:rsidRDefault="00BB437D" w:rsidP="00BB437D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(항목추가)</w:t>
      </w:r>
    </w:p>
    <w:p w14:paraId="7DECCF69" w14:textId="77777777" w:rsidR="00BB437D" w:rsidRPr="00C737A7" w:rsidRDefault="00BB437D" w:rsidP="00AA3157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color w:val="FF4D66"/>
          <w:u w:val="single"/>
          <w:lang w:eastAsia="ko-KR"/>
        </w:rPr>
      </w:pPr>
    </w:p>
    <w:p w14:paraId="474FE61E" w14:textId="0C5A29A3" w:rsidR="00AA3157" w:rsidRPr="00C737A7" w:rsidRDefault="00BB437D" w:rsidP="00AA3157">
      <w:pPr>
        <w:autoSpaceDN w:val="0"/>
        <w:spacing w:after="0"/>
        <w:rPr>
          <w:rFonts w:ascii="Malgun Gothic" w:eastAsia="Malgun Gothic" w:hAnsi="Malgun Gothic"/>
          <w:b/>
          <w:bCs/>
          <w:caps/>
          <w:color w:val="FF4D66"/>
          <w:u w:val="single"/>
          <w:lang w:eastAsia="ko-KR"/>
        </w:rPr>
      </w:pPr>
      <w:r>
        <w:rPr>
          <w:rFonts w:ascii="Malgun Gothic" w:eastAsia="Malgun Gothic" w:hAnsi="Malgun Gothic" w:cs="Batang" w:hint="eastAsia"/>
          <w:b/>
          <w:bCs/>
          <w:caps/>
          <w:color w:val="FF4D66"/>
          <w:u w:val="single"/>
          <w:lang w:eastAsia="ko-KR"/>
        </w:rPr>
        <w:t>학력</w:t>
      </w:r>
    </w:p>
    <w:p w14:paraId="41C49661" w14:textId="5382C739" w:rsidR="00BB437D" w:rsidRDefault="00BB437D" w:rsidP="00BB437D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XX대학교 / 대학원</w:t>
      </w:r>
    </w:p>
    <w:p w14:paraId="2DC9E98C" w14:textId="4F5C301A" w:rsidR="00BB437D" w:rsidRPr="00C737A7" w:rsidRDefault="00BB437D" w:rsidP="00BB437D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XX학과 학사 / 석사 졸업</w:t>
      </w:r>
    </w:p>
    <w:p w14:paraId="7E27DE4E" w14:textId="2F1F1E10" w:rsidR="003C650B" w:rsidRDefault="003C650B" w:rsidP="003C650B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 xml:space="preserve">XXXX년 XX월 </w:t>
      </w:r>
      <w:r>
        <w:rPr>
          <w:rFonts w:ascii="Malgun Gothic" w:eastAsia="Malgun Gothic" w:hAnsi="Malgun Gothic"/>
          <w:lang w:eastAsia="ko-KR"/>
        </w:rPr>
        <w:t>–</w:t>
      </w:r>
      <w:r>
        <w:rPr>
          <w:rFonts w:ascii="Malgun Gothic" w:eastAsia="Malgun Gothic" w:hAnsi="Malgun Gothic" w:hint="eastAsia"/>
          <w:lang w:eastAsia="ko-KR"/>
        </w:rPr>
        <w:t xml:space="preserve"> XXXX년 XX월</w:t>
      </w:r>
    </w:p>
    <w:p w14:paraId="5F3BE4DD" w14:textId="5A884800" w:rsidR="00AA3157" w:rsidRPr="00C737A7" w:rsidRDefault="00AA3157" w:rsidP="00AA3157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</w:p>
    <w:p w14:paraId="2AFF2444" w14:textId="77777777" w:rsidR="003C650B" w:rsidRDefault="003C650B" w:rsidP="003C650B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 xml:space="preserve">XX대학교 </w:t>
      </w:r>
    </w:p>
    <w:p w14:paraId="191F0359" w14:textId="1AA5DB0E" w:rsidR="003C650B" w:rsidRPr="00C737A7" w:rsidRDefault="003C650B" w:rsidP="003C650B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교환학생</w:t>
      </w:r>
    </w:p>
    <w:p w14:paraId="1F575773" w14:textId="77777777" w:rsidR="00BB437D" w:rsidRDefault="00BB437D" w:rsidP="00BB437D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 xml:space="preserve">XXXX년 XX월 </w:t>
      </w:r>
      <w:r>
        <w:rPr>
          <w:rFonts w:ascii="Malgun Gothic" w:eastAsia="Malgun Gothic" w:hAnsi="Malgun Gothic"/>
          <w:lang w:eastAsia="ko-KR"/>
        </w:rPr>
        <w:t>–</w:t>
      </w:r>
      <w:r>
        <w:rPr>
          <w:rFonts w:ascii="Malgun Gothic" w:eastAsia="Malgun Gothic" w:hAnsi="Malgun Gothic" w:hint="eastAsia"/>
          <w:lang w:eastAsia="ko-KR"/>
        </w:rPr>
        <w:t xml:space="preserve"> XXXX년 XX월</w:t>
      </w:r>
    </w:p>
    <w:p w14:paraId="5780FD7F" w14:textId="77777777" w:rsidR="00BB437D" w:rsidRDefault="00BB437D" w:rsidP="00AA3157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color w:val="FF4D66"/>
          <w:u w:val="single"/>
          <w:lang w:eastAsia="ko-KR"/>
        </w:rPr>
      </w:pPr>
    </w:p>
    <w:p w14:paraId="35EF9039" w14:textId="218DC9BC" w:rsidR="00AA3157" w:rsidRPr="00C737A7" w:rsidRDefault="00AA3157" w:rsidP="00AA3157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color w:val="FF4D66"/>
          <w:u w:val="single"/>
          <w:lang w:eastAsia="ko-KR"/>
        </w:rPr>
      </w:pPr>
      <w:r w:rsidRPr="00C737A7">
        <w:rPr>
          <w:rFonts w:ascii="Malgun Gothic" w:eastAsia="Malgun Gothic" w:hAnsi="Malgun Gothic" w:cs="Batang" w:hint="eastAsia"/>
          <w:b/>
          <w:bCs/>
          <w:caps/>
          <w:color w:val="FF4D66"/>
          <w:u w:val="single"/>
          <w:lang w:eastAsia="ko-KR"/>
        </w:rPr>
        <w:t>자격사항</w:t>
      </w:r>
    </w:p>
    <w:p w14:paraId="588A9837" w14:textId="2C21C6E0" w:rsidR="00BB437D" w:rsidRDefault="00BB437D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자격증 이름/ 발급 기관명 (필요시) / 취득일 (필요시)</w:t>
      </w:r>
    </w:p>
    <w:p w14:paraId="78DAB3BF" w14:textId="738BE2D9" w:rsidR="003C650B" w:rsidRDefault="003C650B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TOEIC XXX</w:t>
      </w:r>
    </w:p>
    <w:p w14:paraId="427CB1C6" w14:textId="093F27EE" w:rsidR="00AA3157" w:rsidRPr="00BB437D" w:rsidRDefault="003C650B" w:rsidP="00AA3157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(항목추가)</w:t>
      </w:r>
    </w:p>
    <w:p w14:paraId="1B505CD8" w14:textId="77777777" w:rsidR="00AA3157" w:rsidRPr="00C737A7" w:rsidRDefault="00AA3157" w:rsidP="00AA3157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color w:val="FF4D66"/>
          <w:u w:val="single"/>
          <w:lang w:eastAsia="ko-KR"/>
        </w:rPr>
      </w:pPr>
    </w:p>
    <w:p w14:paraId="75068AD4" w14:textId="06C7BCFD" w:rsidR="00AA3157" w:rsidRPr="00C737A7" w:rsidRDefault="00BB437D" w:rsidP="00AA3157">
      <w:pPr>
        <w:autoSpaceDN w:val="0"/>
        <w:spacing w:after="0"/>
        <w:rPr>
          <w:rFonts w:ascii="Malgun Gothic" w:eastAsia="Malgun Gothic" w:hAnsi="Malgun Gothic"/>
          <w:b/>
          <w:bCs/>
          <w:caps/>
          <w:color w:val="FF4D66"/>
          <w:u w:val="single"/>
          <w:lang w:eastAsia="ko-KR"/>
        </w:rPr>
      </w:pPr>
      <w:r>
        <w:rPr>
          <w:rFonts w:ascii="Malgun Gothic" w:eastAsia="Malgun Gothic" w:hAnsi="Malgun Gothic" w:cs="Batang" w:hint="eastAsia"/>
          <w:b/>
          <w:bCs/>
          <w:caps/>
          <w:color w:val="FF4D66"/>
          <w:u w:val="single"/>
          <w:lang w:eastAsia="ko-KR"/>
        </w:rPr>
        <w:t>기술</w:t>
      </w:r>
    </w:p>
    <w:p w14:paraId="43869C9E" w14:textId="5B95E5CE" w:rsidR="00C27847" w:rsidRDefault="00C27847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 w:rsidRPr="00C27847">
        <w:rPr>
          <w:rFonts w:ascii="Malgun Gothic" w:eastAsia="Malgun Gothic" w:hAnsi="Malgun Gothic" w:hint="eastAsia"/>
          <w:lang w:eastAsia="ko-KR"/>
        </w:rPr>
        <w:t>하드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스킬</w:t>
      </w:r>
      <w:r w:rsidRPr="00C27847">
        <w:rPr>
          <w:rFonts w:ascii="Malgun Gothic" w:eastAsia="Malgun Gothic" w:hAnsi="Malgun Gothic"/>
          <w:lang w:eastAsia="ko-KR"/>
        </w:rPr>
        <w:t>(</w:t>
      </w:r>
      <w:r w:rsidRPr="00C27847">
        <w:rPr>
          <w:rFonts w:ascii="Malgun Gothic" w:eastAsia="Malgun Gothic" w:hAnsi="Malgun Gothic" w:hint="eastAsia"/>
          <w:lang w:eastAsia="ko-KR"/>
        </w:rPr>
        <w:t>예</w:t>
      </w:r>
      <w:r w:rsidRPr="00C27847">
        <w:rPr>
          <w:rFonts w:ascii="Malgun Gothic" w:eastAsia="Malgun Gothic" w:hAnsi="Malgun Gothic"/>
          <w:lang w:eastAsia="ko-KR"/>
        </w:rPr>
        <w:t xml:space="preserve">: </w:t>
      </w:r>
      <w:r w:rsidRPr="00C27847">
        <w:rPr>
          <w:rFonts w:ascii="Malgun Gothic" w:eastAsia="Malgun Gothic" w:hAnsi="Malgun Gothic" w:hint="eastAsia"/>
          <w:lang w:eastAsia="ko-KR"/>
        </w:rPr>
        <w:t>소프트웨어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사용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능력</w:t>
      </w:r>
      <w:r w:rsidRPr="00C27847">
        <w:rPr>
          <w:rFonts w:ascii="Malgun Gothic" w:eastAsia="Malgun Gothic" w:hAnsi="Malgun Gothic"/>
          <w:lang w:eastAsia="ko-KR"/>
        </w:rPr>
        <w:t>)</w:t>
      </w:r>
      <w:r w:rsidRPr="00C27847">
        <w:rPr>
          <w:rFonts w:ascii="Malgun Gothic" w:eastAsia="Malgun Gothic" w:hAnsi="Malgun Gothic" w:hint="eastAsia"/>
          <w:lang w:eastAsia="ko-KR"/>
        </w:rPr>
        <w:t>뿐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아니라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소프트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스킬</w:t>
      </w:r>
      <w:r w:rsidRPr="00C27847">
        <w:rPr>
          <w:rFonts w:ascii="Malgun Gothic" w:eastAsia="Malgun Gothic" w:hAnsi="Malgun Gothic"/>
          <w:lang w:eastAsia="ko-KR"/>
        </w:rPr>
        <w:t>(</w:t>
      </w:r>
      <w:r w:rsidRPr="00C27847">
        <w:rPr>
          <w:rFonts w:ascii="Malgun Gothic" w:eastAsia="Malgun Gothic" w:hAnsi="Malgun Gothic" w:hint="eastAsia"/>
          <w:lang w:eastAsia="ko-KR"/>
        </w:rPr>
        <w:t>예</w:t>
      </w:r>
      <w:r w:rsidRPr="00C27847">
        <w:rPr>
          <w:rFonts w:ascii="Malgun Gothic" w:eastAsia="Malgun Gothic" w:hAnsi="Malgun Gothic"/>
          <w:lang w:eastAsia="ko-KR"/>
        </w:rPr>
        <w:t xml:space="preserve">: </w:t>
      </w:r>
      <w:r w:rsidRPr="00C27847">
        <w:rPr>
          <w:rFonts w:ascii="Malgun Gothic" w:eastAsia="Malgun Gothic" w:hAnsi="Malgun Gothic" w:hint="eastAsia"/>
          <w:lang w:eastAsia="ko-KR"/>
        </w:rPr>
        <w:t>커뮤니케이션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능력</w:t>
      </w:r>
      <w:r w:rsidRPr="00C27847">
        <w:rPr>
          <w:rFonts w:ascii="Malgun Gothic" w:eastAsia="Malgun Gothic" w:hAnsi="Malgun Gothic"/>
          <w:lang w:eastAsia="ko-KR"/>
        </w:rPr>
        <w:t>)</w:t>
      </w:r>
      <w:r w:rsidRPr="00C27847">
        <w:rPr>
          <w:rFonts w:ascii="Malgun Gothic" w:eastAsia="Malgun Gothic" w:hAnsi="Malgun Gothic" w:hint="eastAsia"/>
          <w:lang w:eastAsia="ko-KR"/>
        </w:rPr>
        <w:t>도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포함할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수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있으며</w:t>
      </w:r>
      <w:r w:rsidRPr="00C27847">
        <w:rPr>
          <w:rFonts w:ascii="Malgun Gothic" w:eastAsia="Malgun Gothic" w:hAnsi="Malgun Gothic"/>
          <w:lang w:eastAsia="ko-KR"/>
        </w:rPr>
        <w:t xml:space="preserve">, </w:t>
      </w:r>
      <w:r w:rsidRPr="00C27847">
        <w:rPr>
          <w:rFonts w:ascii="Malgun Gothic" w:eastAsia="Malgun Gothic" w:hAnsi="Malgun Gothic" w:hint="eastAsia"/>
          <w:lang w:eastAsia="ko-KR"/>
        </w:rPr>
        <w:t>실제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업무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사례를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함께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제시하면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더욱</w:t>
      </w:r>
      <w:r w:rsidRPr="00C27847">
        <w:rPr>
          <w:rFonts w:ascii="Malgun Gothic" w:eastAsia="Malgun Gothic" w:hAnsi="Malgun Gothic"/>
          <w:lang w:eastAsia="ko-KR"/>
        </w:rPr>
        <w:t xml:space="preserve"> </w:t>
      </w:r>
      <w:r w:rsidRPr="00C27847">
        <w:rPr>
          <w:rFonts w:ascii="Malgun Gothic" w:eastAsia="Malgun Gothic" w:hAnsi="Malgun Gothic" w:hint="eastAsia"/>
          <w:lang w:eastAsia="ko-KR"/>
        </w:rPr>
        <w:t>효과적입니다</w:t>
      </w:r>
      <w:r w:rsidRPr="00C27847">
        <w:rPr>
          <w:rFonts w:ascii="Malgun Gothic" w:eastAsia="Malgun Gothic" w:hAnsi="Malgun Gothic"/>
          <w:lang w:eastAsia="ko-KR"/>
        </w:rPr>
        <w:t>.</w:t>
      </w:r>
    </w:p>
    <w:p w14:paraId="70397949" w14:textId="46444136" w:rsidR="003C650B" w:rsidRPr="00BB437D" w:rsidRDefault="003C650B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(항목추가)</w:t>
      </w:r>
    </w:p>
    <w:p w14:paraId="5012BCDB" w14:textId="208E3AA1" w:rsidR="003C650B" w:rsidRPr="00C737A7" w:rsidRDefault="003C650B" w:rsidP="003C650B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</w:p>
    <w:p w14:paraId="2EAAE4D8" w14:textId="77777777" w:rsidR="00AA3157" w:rsidRDefault="00AA3157" w:rsidP="00AA3157">
      <w:pPr>
        <w:autoSpaceDN w:val="0"/>
        <w:spacing w:after="0" w:line="240" w:lineRule="auto"/>
        <w:rPr>
          <w:rFonts w:ascii="Malgun Gothic" w:eastAsia="Malgun Gothic" w:hAnsi="Malgun Gothic" w:cs="Batang"/>
          <w:b/>
          <w:bCs/>
          <w:caps/>
          <w:color w:val="FF4D66"/>
          <w:u w:val="single"/>
          <w:lang w:val="en-US" w:eastAsia="ko-KR"/>
        </w:rPr>
      </w:pPr>
      <w:r w:rsidRPr="00C737A7">
        <w:rPr>
          <w:rFonts w:ascii="Malgun Gothic" w:eastAsia="Malgun Gothic" w:hAnsi="Malgun Gothic" w:cs="Batang" w:hint="eastAsia"/>
          <w:b/>
          <w:bCs/>
          <w:caps/>
          <w:color w:val="FF4D66"/>
          <w:u w:val="single"/>
          <w:lang w:eastAsia="ko-KR"/>
        </w:rPr>
        <w:t>기타사항</w:t>
      </w:r>
    </w:p>
    <w:p w14:paraId="2F812C1A" w14:textId="77777777" w:rsidR="003C650B" w:rsidRDefault="003C650B" w:rsidP="00AA3157">
      <w:pPr>
        <w:autoSpaceDN w:val="0"/>
        <w:spacing w:after="0" w:line="240" w:lineRule="auto"/>
        <w:rPr>
          <w:rFonts w:ascii="Malgun Gothic" w:eastAsia="Malgun Gothic" w:hAnsi="Malgun Gothic"/>
          <w:u w:val="single"/>
          <w:lang w:eastAsia="ko-KR"/>
        </w:rPr>
      </w:pPr>
      <w:r>
        <w:rPr>
          <w:rFonts w:ascii="Malgun Gothic" w:eastAsia="Malgun Gothic" w:hAnsi="Malgun Gothic" w:hint="eastAsia"/>
          <w:u w:val="single"/>
          <w:lang w:eastAsia="ko-KR"/>
        </w:rPr>
        <w:t>인턴십</w:t>
      </w:r>
    </w:p>
    <w:p w14:paraId="74437C68" w14:textId="77777777" w:rsidR="003C650B" w:rsidRDefault="003C650B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lastRenderedPageBreak/>
        <w:t>(항목추가)</w:t>
      </w:r>
    </w:p>
    <w:p w14:paraId="7AE9BEA3" w14:textId="77777777" w:rsidR="003C650B" w:rsidRPr="003C650B" w:rsidRDefault="003C650B" w:rsidP="003C650B">
      <w:p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</w:p>
    <w:p w14:paraId="6D1A0F27" w14:textId="09859BF8" w:rsidR="00AA3157" w:rsidRDefault="003C650B" w:rsidP="00AA3157">
      <w:pPr>
        <w:autoSpaceDN w:val="0"/>
        <w:spacing w:after="0" w:line="240" w:lineRule="auto"/>
        <w:rPr>
          <w:rFonts w:ascii="Malgun Gothic" w:eastAsia="Malgun Gothic" w:hAnsi="Malgun Gothic"/>
          <w:u w:val="single"/>
          <w:lang w:eastAsia="ko-KR"/>
        </w:rPr>
      </w:pPr>
      <w:r>
        <w:rPr>
          <w:rFonts w:ascii="Malgun Gothic" w:eastAsia="Malgun Gothic" w:hAnsi="Malgun Gothic" w:hint="eastAsia"/>
          <w:u w:val="single"/>
          <w:lang w:eastAsia="ko-KR"/>
        </w:rPr>
        <w:t>수상내역</w:t>
      </w:r>
    </w:p>
    <w:p w14:paraId="3923AB49" w14:textId="77777777" w:rsidR="003C650B" w:rsidRDefault="003C650B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(항목추가)</w:t>
      </w:r>
    </w:p>
    <w:p w14:paraId="46B1FEE4" w14:textId="231D3D63" w:rsidR="003C650B" w:rsidRDefault="003C650B" w:rsidP="00AA3157">
      <w:pPr>
        <w:autoSpaceDN w:val="0"/>
        <w:spacing w:after="0" w:line="240" w:lineRule="auto"/>
        <w:rPr>
          <w:rFonts w:ascii="Malgun Gothic" w:eastAsia="Malgun Gothic" w:hAnsi="Malgun Gothic" w:cs="Batang"/>
          <w:b/>
          <w:bCs/>
          <w:caps/>
          <w:color w:val="FF4D66"/>
          <w:u w:val="single"/>
          <w:lang w:val="en-US" w:eastAsia="ko-KR"/>
        </w:rPr>
      </w:pPr>
    </w:p>
    <w:p w14:paraId="449AB7F2" w14:textId="6E4AD5B4" w:rsidR="003C650B" w:rsidRDefault="003C650B" w:rsidP="003C650B">
      <w:pPr>
        <w:autoSpaceDN w:val="0"/>
        <w:spacing w:after="0" w:line="240" w:lineRule="auto"/>
        <w:rPr>
          <w:rFonts w:ascii="Malgun Gothic" w:eastAsia="Malgun Gothic" w:hAnsi="Malgun Gothic"/>
          <w:u w:val="single"/>
          <w:lang w:eastAsia="ko-KR"/>
        </w:rPr>
      </w:pPr>
      <w:r>
        <w:rPr>
          <w:rFonts w:ascii="Malgun Gothic" w:eastAsia="Malgun Gothic" w:hAnsi="Malgun Gothic" w:hint="eastAsia"/>
          <w:u w:val="single"/>
          <w:lang w:eastAsia="ko-KR"/>
        </w:rPr>
        <w:t>교육이수</w:t>
      </w:r>
    </w:p>
    <w:p w14:paraId="7402DE08" w14:textId="77777777" w:rsidR="003C650B" w:rsidRDefault="003C650B" w:rsidP="003C650B">
      <w:pPr>
        <w:numPr>
          <w:ilvl w:val="0"/>
          <w:numId w:val="4"/>
        </w:numPr>
        <w:autoSpaceDN w:val="0"/>
        <w:spacing w:after="0" w:line="240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(항목추가)</w:t>
      </w:r>
    </w:p>
    <w:p w14:paraId="495F70D4" w14:textId="51546F71" w:rsidR="003C650B" w:rsidRPr="003C650B" w:rsidRDefault="003C650B" w:rsidP="00AA3157">
      <w:pPr>
        <w:autoSpaceDN w:val="0"/>
        <w:spacing w:after="0" w:line="240" w:lineRule="auto"/>
        <w:rPr>
          <w:rFonts w:ascii="Malgun Gothic" w:eastAsia="Malgun Gothic" w:hAnsi="Malgun Gothic" w:cs="Batang"/>
          <w:b/>
          <w:bCs/>
          <w:caps/>
          <w:color w:val="FF4D66"/>
          <w:u w:val="single"/>
          <w:lang w:val="en-US" w:eastAsia="ko-KR"/>
        </w:rPr>
      </w:pPr>
    </w:p>
    <w:p w14:paraId="1BC43F76" w14:textId="77777777" w:rsidR="00F34BF6" w:rsidRPr="00AA3157" w:rsidRDefault="00F34BF6" w:rsidP="00AA3157">
      <w:pPr>
        <w:rPr>
          <w:rFonts w:ascii="Malgun Gothic" w:eastAsia="Malgun Gothic" w:hAnsi="Malgun Gothic"/>
          <w:lang w:eastAsia="ko-KR"/>
        </w:rPr>
      </w:pPr>
    </w:p>
    <w:sectPr w:rsidR="00F34BF6" w:rsidRPr="00AA3157" w:rsidSect="00DC2DBB">
      <w:headerReference w:type="default" r:id="rId11"/>
      <w:footerReference w:type="default" r:id="rId12"/>
      <w:pgSz w:w="11906" w:h="16838"/>
      <w:pgMar w:top="2835" w:right="1418" w:bottom="283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FC34" w14:textId="77777777" w:rsidR="007E7D20" w:rsidRDefault="007E7D20" w:rsidP="007D2BD4">
      <w:pPr>
        <w:spacing w:after="0" w:line="240" w:lineRule="auto"/>
      </w:pPr>
      <w:r>
        <w:separator/>
      </w:r>
    </w:p>
  </w:endnote>
  <w:endnote w:type="continuationSeparator" w:id="0">
    <w:p w14:paraId="0BC4F7D5" w14:textId="77777777" w:rsidR="007E7D20" w:rsidRDefault="007E7D20" w:rsidP="007D2BD4">
      <w:pPr>
        <w:spacing w:after="0" w:line="240" w:lineRule="auto"/>
      </w:pPr>
      <w:r>
        <w:continuationSeparator/>
      </w:r>
    </w:p>
  </w:endnote>
  <w:endnote w:type="continuationNotice" w:id="1">
    <w:p w14:paraId="0A2B7FFE" w14:textId="77777777" w:rsidR="007E7D20" w:rsidRDefault="007E7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utfit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stem">
    <w:altName w:val="Yu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5323" w14:textId="77777777" w:rsidR="004E594B" w:rsidRDefault="004E594B" w:rsidP="004E594B">
    <w:pPr>
      <w:spacing w:after="0"/>
      <w:rPr>
        <w:rFonts w:ascii="Outfit Light" w:hAnsi="Outfit Light"/>
        <w:color w:val="FF4D66"/>
        <w:sz w:val="16"/>
        <w:szCs w:val="16"/>
      </w:rPr>
    </w:pPr>
    <w:r w:rsidRPr="00ED1113">
      <w:rPr>
        <w:rFonts w:ascii="Outfit Light" w:hAnsi="Outfit Light"/>
        <w:color w:val="FF4D66"/>
        <w:sz w:val="16"/>
        <w:szCs w:val="16"/>
      </w:rPr>
      <w:t>The receipt of this CV constitutes an introduction as per Robert Walters Terms &amp; Condition</w:t>
    </w:r>
    <w:r>
      <w:rPr>
        <w:rFonts w:ascii="Outfit Light" w:hAnsi="Outfit Light"/>
        <w:color w:val="FF4D66"/>
        <w:sz w:val="16"/>
        <w:szCs w:val="16"/>
      </w:rPr>
      <w:t>s</w:t>
    </w:r>
  </w:p>
  <w:p w14:paraId="2EE1222F" w14:textId="77777777" w:rsidR="00D17306" w:rsidRDefault="00D17306" w:rsidP="008B2763">
    <w:pPr>
      <w:rPr>
        <w:rFonts w:ascii="Outfit Light" w:hAnsi="Outfit Light"/>
        <w:color w:val="FF4D66"/>
        <w:sz w:val="16"/>
        <w:szCs w:val="16"/>
      </w:rPr>
    </w:pPr>
  </w:p>
  <w:p w14:paraId="0DE92EF5" w14:textId="77777777" w:rsidR="004E594B" w:rsidRDefault="004E594B" w:rsidP="008B2763">
    <w:pPr>
      <w:rPr>
        <w:rFonts w:ascii="Outfit Light" w:hAnsi="Outfit Light"/>
        <w:color w:val="FF4D66"/>
        <w:sz w:val="16"/>
        <w:szCs w:val="16"/>
      </w:rPr>
    </w:pPr>
  </w:p>
  <w:p w14:paraId="45BB243A" w14:textId="77777777" w:rsidR="004E594B" w:rsidRDefault="004E594B" w:rsidP="008B2763">
    <w:pPr>
      <w:rPr>
        <w:rFonts w:ascii="Outfit Light" w:hAnsi="Outfit Light"/>
        <w:color w:val="FF4D66"/>
        <w:sz w:val="16"/>
        <w:szCs w:val="16"/>
      </w:rPr>
    </w:pPr>
  </w:p>
  <w:p w14:paraId="376999E4" w14:textId="77777777" w:rsidR="004E594B" w:rsidRDefault="004E594B" w:rsidP="008B2763">
    <w:pPr>
      <w:rPr>
        <w:rFonts w:ascii="Outfit Light" w:hAnsi="Outfit Light"/>
        <w:color w:val="FF4D66"/>
        <w:sz w:val="16"/>
        <w:szCs w:val="16"/>
      </w:rPr>
    </w:pPr>
  </w:p>
  <w:p w14:paraId="69418AFB" w14:textId="77777777" w:rsidR="00D17306" w:rsidRPr="00146989" w:rsidRDefault="00D17306" w:rsidP="008B2763">
    <w:pPr>
      <w:rPr>
        <w:rFonts w:ascii="Outfit Light" w:hAnsi="Outfit Light"/>
        <w:color w:val="FF4D66"/>
        <w:sz w:val="16"/>
        <w:szCs w:val="16"/>
      </w:rPr>
    </w:pPr>
  </w:p>
  <w:p w14:paraId="127DA025" w14:textId="77777777" w:rsidR="008B2763" w:rsidRPr="00146989" w:rsidRDefault="008B2763">
    <w:pPr>
      <w:pStyle w:val="Footer"/>
      <w:rPr>
        <w:color w:val="FF4D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7513" w14:textId="77777777" w:rsidR="007E7D20" w:rsidRDefault="007E7D20" w:rsidP="007D2BD4">
      <w:pPr>
        <w:spacing w:after="0" w:line="240" w:lineRule="auto"/>
      </w:pPr>
      <w:r>
        <w:separator/>
      </w:r>
    </w:p>
  </w:footnote>
  <w:footnote w:type="continuationSeparator" w:id="0">
    <w:p w14:paraId="534583DF" w14:textId="77777777" w:rsidR="007E7D20" w:rsidRDefault="007E7D20" w:rsidP="007D2BD4">
      <w:pPr>
        <w:spacing w:after="0" w:line="240" w:lineRule="auto"/>
      </w:pPr>
      <w:r>
        <w:continuationSeparator/>
      </w:r>
    </w:p>
  </w:footnote>
  <w:footnote w:type="continuationNotice" w:id="1">
    <w:p w14:paraId="4D361FA3" w14:textId="77777777" w:rsidR="007E7D20" w:rsidRDefault="007E7D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6ECB" w14:textId="52DB6358" w:rsidR="007D2BD4" w:rsidRDefault="00C1067F" w:rsidP="0019520F">
    <w:pPr>
      <w:pStyle w:val="Header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D7743F" wp14:editId="7493626F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60309" cy="1552575"/>
              <wp:effectExtent l="0" t="0" r="3175" b="9525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09" cy="1552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552575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551952"/>
                            </a:lnTo>
                            <a:lnTo>
                              <a:pt x="7559992" y="1551952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2222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75FB26" id="Graphic 2" o:spid="_x0000_s1026" style="position:absolute;margin-left:544.1pt;margin-top:0;width:595.3pt;height:122.25pt;z-index:-251658239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560309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" path="m7559992,l,,,1551952r7559992,l7559992,xe" fillcolor="#222" stroked="f">
              <v:path arrowok="t"/>
              <w10:wrap anchorx="page"/>
            </v:shape>
          </w:pict>
        </mc:Fallback>
      </mc:AlternateContent>
    </w:r>
    <w:r w:rsidR="000F2AE9">
      <w:rPr>
        <w:noProof/>
      </w:rPr>
      <w:drawing>
        <wp:anchor distT="0" distB="0" distL="114300" distR="114300" simplePos="0" relativeHeight="251658240" behindDoc="0" locked="0" layoutInCell="1" allowOverlap="1" wp14:anchorId="55343C73" wp14:editId="4FFFF8FE">
          <wp:simplePos x="0" y="0"/>
          <wp:positionH relativeFrom="column">
            <wp:posOffset>4779327</wp:posOffset>
          </wp:positionH>
          <wp:positionV relativeFrom="paragraph">
            <wp:posOffset>499745</wp:posOffset>
          </wp:positionV>
          <wp:extent cx="1367790" cy="503555"/>
          <wp:effectExtent l="0" t="0" r="381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52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6CA"/>
    <w:multiLevelType w:val="hybridMultilevel"/>
    <w:tmpl w:val="5AD29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56E6"/>
    <w:multiLevelType w:val="hybridMultilevel"/>
    <w:tmpl w:val="21340E86"/>
    <w:lvl w:ilvl="0" w:tplc="304C4424">
      <w:start w:val="1"/>
      <w:numFmt w:val="bullet"/>
      <w:lvlText w:val="-"/>
      <w:lvlJc w:val="left"/>
      <w:pPr>
        <w:ind w:left="1571" w:hanging="360"/>
      </w:pPr>
      <w:rPr>
        <w:rFonts w:ascii="Helvetica" w:eastAsia="MS Mincho" w:hAnsi="Helvetica" w:cs="Helvetica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B01101"/>
    <w:multiLevelType w:val="hybridMultilevel"/>
    <w:tmpl w:val="01CC4414"/>
    <w:lvl w:ilvl="0" w:tplc="0C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D1E0EBA"/>
    <w:multiLevelType w:val="hybridMultilevel"/>
    <w:tmpl w:val="A0A43BBA"/>
    <w:lvl w:ilvl="0" w:tplc="BF1AD5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304C4424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Helvetica" w:eastAsia="MS Mincho" w:hAnsi="Helvetica" w:cs="Helvetica" w:hint="default"/>
        <w:sz w:val="24"/>
        <w:szCs w:val="24"/>
      </w:rPr>
    </w:lvl>
    <w:lvl w:ilvl="2" w:tplc="493E2D64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628C9"/>
    <w:multiLevelType w:val="hybridMultilevel"/>
    <w:tmpl w:val="CAF6B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570A3"/>
    <w:multiLevelType w:val="hybridMultilevel"/>
    <w:tmpl w:val="E8244920"/>
    <w:lvl w:ilvl="0" w:tplc="0A36043C">
      <w:numFmt w:val="bullet"/>
      <w:lvlText w:val="•"/>
      <w:lvlJc w:val="left"/>
      <w:pPr>
        <w:ind w:left="1080" w:hanging="720"/>
      </w:pPr>
      <w:rPr>
        <w:rFonts w:ascii="Outfit Medium" w:eastAsiaTheme="minorEastAsia" w:hAnsi="Outfit Medium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36C9"/>
    <w:multiLevelType w:val="hybridMultilevel"/>
    <w:tmpl w:val="49526686"/>
    <w:lvl w:ilvl="0" w:tplc="129EA2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61A36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ystem" w:eastAsia="System" w:hAnsi="System" w:cs="System" w:hint="eastAsia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40828">
    <w:abstractNumId w:val="0"/>
  </w:num>
  <w:num w:numId="2" w16cid:durableId="1925408374">
    <w:abstractNumId w:val="5"/>
  </w:num>
  <w:num w:numId="3" w16cid:durableId="96295249">
    <w:abstractNumId w:val="4"/>
  </w:num>
  <w:num w:numId="4" w16cid:durableId="21450915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5884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7843830">
    <w:abstractNumId w:val="2"/>
  </w:num>
  <w:num w:numId="7" w16cid:durableId="101203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59"/>
    <w:rsid w:val="00014A68"/>
    <w:rsid w:val="000417EF"/>
    <w:rsid w:val="00055815"/>
    <w:rsid w:val="000828C0"/>
    <w:rsid w:val="000975C9"/>
    <w:rsid w:val="000D5C68"/>
    <w:rsid w:val="000E5A5D"/>
    <w:rsid w:val="000F2AE9"/>
    <w:rsid w:val="00146989"/>
    <w:rsid w:val="00192B42"/>
    <w:rsid w:val="0019520F"/>
    <w:rsid w:val="001C567A"/>
    <w:rsid w:val="001F1457"/>
    <w:rsid w:val="0020326A"/>
    <w:rsid w:val="00213C4C"/>
    <w:rsid w:val="002A0ED3"/>
    <w:rsid w:val="002B149D"/>
    <w:rsid w:val="002E3642"/>
    <w:rsid w:val="002F1164"/>
    <w:rsid w:val="003105DA"/>
    <w:rsid w:val="003656E6"/>
    <w:rsid w:val="00373FD7"/>
    <w:rsid w:val="0037764F"/>
    <w:rsid w:val="003C650B"/>
    <w:rsid w:val="0040015B"/>
    <w:rsid w:val="00427076"/>
    <w:rsid w:val="00453BB4"/>
    <w:rsid w:val="0046719E"/>
    <w:rsid w:val="00471502"/>
    <w:rsid w:val="00475D98"/>
    <w:rsid w:val="004E554B"/>
    <w:rsid w:val="004E594B"/>
    <w:rsid w:val="0050039C"/>
    <w:rsid w:val="00520B59"/>
    <w:rsid w:val="0052229B"/>
    <w:rsid w:val="005D7079"/>
    <w:rsid w:val="005E40D4"/>
    <w:rsid w:val="00602C9D"/>
    <w:rsid w:val="0062396B"/>
    <w:rsid w:val="00627E7B"/>
    <w:rsid w:val="00632959"/>
    <w:rsid w:val="00654F5A"/>
    <w:rsid w:val="00661F74"/>
    <w:rsid w:val="00662D83"/>
    <w:rsid w:val="006F0E28"/>
    <w:rsid w:val="00726B91"/>
    <w:rsid w:val="007379A3"/>
    <w:rsid w:val="00755BF1"/>
    <w:rsid w:val="00773D3C"/>
    <w:rsid w:val="00776680"/>
    <w:rsid w:val="007B2022"/>
    <w:rsid w:val="007C7A37"/>
    <w:rsid w:val="007D2BD4"/>
    <w:rsid w:val="007E7D20"/>
    <w:rsid w:val="00800A3B"/>
    <w:rsid w:val="00842D31"/>
    <w:rsid w:val="00846E01"/>
    <w:rsid w:val="008B2763"/>
    <w:rsid w:val="008C61FE"/>
    <w:rsid w:val="008E346A"/>
    <w:rsid w:val="00914F27"/>
    <w:rsid w:val="00952796"/>
    <w:rsid w:val="00962BAB"/>
    <w:rsid w:val="00973B81"/>
    <w:rsid w:val="009B3DF6"/>
    <w:rsid w:val="009F7EBE"/>
    <w:rsid w:val="00A234F3"/>
    <w:rsid w:val="00A36840"/>
    <w:rsid w:val="00A52437"/>
    <w:rsid w:val="00A64F4E"/>
    <w:rsid w:val="00A801A0"/>
    <w:rsid w:val="00AA046B"/>
    <w:rsid w:val="00AA0ADE"/>
    <w:rsid w:val="00AA3157"/>
    <w:rsid w:val="00AC50F1"/>
    <w:rsid w:val="00AD0472"/>
    <w:rsid w:val="00B02BE4"/>
    <w:rsid w:val="00B25F19"/>
    <w:rsid w:val="00B40A2C"/>
    <w:rsid w:val="00B57ADA"/>
    <w:rsid w:val="00B70C10"/>
    <w:rsid w:val="00BA2E16"/>
    <w:rsid w:val="00BB437D"/>
    <w:rsid w:val="00BB65FA"/>
    <w:rsid w:val="00BC6AC9"/>
    <w:rsid w:val="00BE6A2E"/>
    <w:rsid w:val="00BF76C2"/>
    <w:rsid w:val="00C020C0"/>
    <w:rsid w:val="00C06F0B"/>
    <w:rsid w:val="00C1067F"/>
    <w:rsid w:val="00C117C1"/>
    <w:rsid w:val="00C16B29"/>
    <w:rsid w:val="00C25EFB"/>
    <w:rsid w:val="00C27847"/>
    <w:rsid w:val="00CE6C6B"/>
    <w:rsid w:val="00CF1497"/>
    <w:rsid w:val="00CF4503"/>
    <w:rsid w:val="00D17306"/>
    <w:rsid w:val="00D7185F"/>
    <w:rsid w:val="00DC2DBB"/>
    <w:rsid w:val="00DF05E0"/>
    <w:rsid w:val="00DF6BB2"/>
    <w:rsid w:val="00E27C1E"/>
    <w:rsid w:val="00EA7C1D"/>
    <w:rsid w:val="00ED45E3"/>
    <w:rsid w:val="00F06E37"/>
    <w:rsid w:val="00F31773"/>
    <w:rsid w:val="00F34BF6"/>
    <w:rsid w:val="00F50AB0"/>
    <w:rsid w:val="00F845E4"/>
    <w:rsid w:val="00FC3FA6"/>
    <w:rsid w:val="00FC59A6"/>
    <w:rsid w:val="00FE6F76"/>
    <w:rsid w:val="0637CA95"/>
    <w:rsid w:val="0C2DF0FA"/>
    <w:rsid w:val="18172AC3"/>
    <w:rsid w:val="1A03F434"/>
    <w:rsid w:val="45260361"/>
    <w:rsid w:val="6BA43387"/>
    <w:rsid w:val="7DD28E0F"/>
    <w:rsid w:val="7F11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165D0"/>
  <w15:chartTrackingRefBased/>
  <w15:docId w15:val="{D58D1042-9F40-45AC-BE73-C506B31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D4"/>
  </w:style>
  <w:style w:type="paragraph" w:styleId="Footer">
    <w:name w:val="footer"/>
    <w:basedOn w:val="Normal"/>
    <w:link w:val="FooterChar"/>
    <w:uiPriority w:val="99"/>
    <w:unhideWhenUsed/>
    <w:rsid w:val="007D2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D4"/>
  </w:style>
  <w:style w:type="paragraph" w:styleId="NormalWeb">
    <w:name w:val="Normal (Web)"/>
    <w:basedOn w:val="Normal"/>
    <w:uiPriority w:val="99"/>
    <w:unhideWhenUsed/>
    <w:rsid w:val="00C1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234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obertwalterskor.sharepoint.com/sites/RWGAssetLibrary_KOR/Shared%20Documents/Zenith%20Templates/CV%20Templates/New%20RWK%20CV%20Template%20K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5704341DAB542947B5FE418DAFF19" ma:contentTypeVersion="5" ma:contentTypeDescription="Create a new document." ma:contentTypeScope="" ma:versionID="3b11748f85d65a722c83dab8c51871f3">
  <xsd:schema xmlns:xsd="http://www.w3.org/2001/XMLSchema" xmlns:xs="http://www.w3.org/2001/XMLSchema" xmlns:p="http://schemas.microsoft.com/office/2006/metadata/properties" xmlns:ns2="0c2a25b8-60ce-4d35-b952-925961391bca" xmlns:ns3="e48672cd-848b-490d-bfa7-d374aa2b9885" targetNamespace="http://schemas.microsoft.com/office/2006/metadata/properties" ma:root="true" ma:fieldsID="662e60024dd63773b417a89e5e149c56" ns2:_="" ns3:_="">
    <xsd:import namespace="0c2a25b8-60ce-4d35-b952-925961391bca"/>
    <xsd:import namespace="e48672cd-848b-490d-bfa7-d374aa2b9885"/>
    <xsd:element name="properties">
      <xsd:complexType>
        <xsd:sequence>
          <xsd:element name="documentManagement">
            <xsd:complexType>
              <xsd:all>
                <xsd:element ref="ns2:RWDMSClassific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25b8-60ce-4d35-b952-925961391bca" elementFormDefault="qualified">
    <xsd:import namespace="http://schemas.microsoft.com/office/2006/documentManagement/types"/>
    <xsd:import namespace="http://schemas.microsoft.com/office/infopath/2007/PartnerControls"/>
    <xsd:element name="RWDMSClassification" ma:index="8" nillable="true" ma:displayName="Classification" ma:description="0 - Websites and Publications in the Public Domain. 1 - General client, candidate and office documents that could be distributed to client and candidates in the course of business.  Excludes sensitive data. 2 - Contains certain confidential information but that can be dealt with any staff member with delegated responsibility. 3 - Contains highly sensitive info or personal data for the eyes of the recipient only." ma:format="Dropdown" ma:internalName="RWDMSClassification">
      <xsd:simpleType>
        <xsd:restriction base="dms:Choice">
          <xsd:enumeration value="0 - Unclassified"/>
          <xsd:enumeration value="1 - RW Business Only"/>
          <xsd:enumeration value="2 - RW Confidential"/>
          <xsd:enumeration value="3 - RW Strictly Confidential"/>
          <xsd:enumeration value="4 - Client In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672cd-848b-490d-bfa7-d374aa2b9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WDMSClassification xmlns="0c2a25b8-60ce-4d35-b952-925961391b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319AB-0769-4A18-96CB-0C0190F8A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a25b8-60ce-4d35-b952-925961391bca"/>
    <ds:schemaRef ds:uri="e48672cd-848b-490d-bfa7-d374aa2b9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05C2E-2937-45C3-A4EC-4CB7B2D2E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D29B0-86B1-4E27-BAF9-48531C24CDC2}">
  <ds:schemaRefs>
    <ds:schemaRef ds:uri="http://schemas.microsoft.com/office/2006/metadata/properties"/>
    <ds:schemaRef ds:uri="http://schemas.microsoft.com/office/infopath/2007/PartnerControls"/>
    <ds:schemaRef ds:uri="0c2a25b8-60ce-4d35-b952-925961391bca"/>
  </ds:schemaRefs>
</ds:datastoreItem>
</file>

<file path=customXml/itemProps4.xml><?xml version="1.0" encoding="utf-8"?>
<ds:datastoreItem xmlns:ds="http://schemas.openxmlformats.org/officeDocument/2006/customXml" ds:itemID="{A688E453-8CE5-4084-92AC-DED1BC765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New%20RWK%20CV%20Template%20KOR</Template>
  <TotalTime>0</TotalTime>
  <Pages>3</Pages>
  <Words>153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Kim</dc:creator>
  <cp:keywords/>
  <dc:description/>
  <cp:lastModifiedBy>Nooree Lee</cp:lastModifiedBy>
  <cp:revision>2</cp:revision>
  <dcterms:created xsi:type="dcterms:W3CDTF">2025-07-14T04:32:00Z</dcterms:created>
  <dcterms:modified xsi:type="dcterms:W3CDTF">2025-07-14T04:32:00Z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0x0101006055704341DAB542947B5FE418DAFF19</vt:lpwstr>
  </property>
  <property fmtid="{D5CDD505-2E9C-101B-9397-08002B2CF9AE}" pid="3" name="MediaServiceImageTags">
    <vt:lpwstr/>
  </property>
  <property fmtid="{D5CDD505-2E9C-101B-9397-08002B2CF9AE}" pid="4" name="GrammarlyDocumentId">
    <vt:lpwstr>6aee1e0e24cae74972677f974e5afb157ddf223710687af5379e5ec5859028b1</vt:lpwstr>
  </property>
  <property fmtid="{D5CDD505-2E9C-101B-9397-08002B2CF9AE}" pid="5" name="Order">
    <vt:r8>41369600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c691d080-f1fc-457f-af0b-4b94d4cf5dba_Enabled">
    <vt:lpwstr>true</vt:lpwstr>
  </property>
  <property fmtid="{D5CDD505-2E9C-101B-9397-08002B2CF9AE}" pid="13" name="MSIP_Label_c691d080-f1fc-457f-af0b-4b94d4cf5dba_SetDate">
    <vt:lpwstr>2024-12-16T05:48:32Z</vt:lpwstr>
  </property>
  <property fmtid="{D5CDD505-2E9C-101B-9397-08002B2CF9AE}" pid="14" name="MSIP_Label_c691d080-f1fc-457f-af0b-4b94d4cf5dba_Method">
    <vt:lpwstr>Standard</vt:lpwstr>
  </property>
  <property fmtid="{D5CDD505-2E9C-101B-9397-08002B2CF9AE}" pid="15" name="MSIP_Label_c691d080-f1fc-457f-af0b-4b94d4cf5dba_Name">
    <vt:lpwstr>RWG - Unrestricted</vt:lpwstr>
  </property>
  <property fmtid="{D5CDD505-2E9C-101B-9397-08002B2CF9AE}" pid="16" name="MSIP_Label_c691d080-f1fc-457f-af0b-4b94d4cf5dba_SiteId">
    <vt:lpwstr>f4ceb43e-ab6b-4511-9aac-e8613ca5760c</vt:lpwstr>
  </property>
  <property fmtid="{D5CDD505-2E9C-101B-9397-08002B2CF9AE}" pid="17" name="MSIP_Label_c691d080-f1fc-457f-af0b-4b94d4cf5dba_ActionId">
    <vt:lpwstr>69617078-6fef-40b5-ab5a-2f668a646a8f</vt:lpwstr>
  </property>
  <property fmtid="{D5CDD505-2E9C-101B-9397-08002B2CF9AE}" pid="18" name="MSIP_Label_c691d080-f1fc-457f-af0b-4b94d4cf5dba_ContentBits">
    <vt:lpwstr>0</vt:lpwstr>
  </property>
</Properties>
</file>