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EFE7" w14:textId="6F3E805E" w:rsidR="00F34BF6" w:rsidRPr="007415AB" w:rsidRDefault="00936F36" w:rsidP="00F845E4">
      <w:pPr>
        <w:spacing w:after="0" w:line="240" w:lineRule="auto"/>
        <w:rPr>
          <w:rFonts w:ascii="Outfit" w:eastAsia="Malgun Gothic" w:hAnsi="Outfit" w:hint="eastAsia"/>
          <w:lang w:eastAsia="ko-KR"/>
        </w:rPr>
      </w:pPr>
      <w:r>
        <w:rPr>
          <w:rFonts w:ascii="Outfit" w:eastAsia="Malgun Gothic" w:hAnsi="Outfit" w:hint="eastAsia"/>
          <w:b/>
          <w:bCs/>
          <w:sz w:val="40"/>
          <w:szCs w:val="40"/>
          <w:lang w:eastAsia="ko-KR"/>
        </w:rPr>
        <w:t>FULL NAME HERE</w:t>
      </w:r>
    </w:p>
    <w:p w14:paraId="2C353BEC" w14:textId="77777777" w:rsidR="00F845E4" w:rsidRPr="000F2AE9" w:rsidRDefault="00F845E4" w:rsidP="00F845E4">
      <w:pPr>
        <w:spacing w:after="0" w:line="240" w:lineRule="auto"/>
        <w:rPr>
          <w:rFonts w:ascii="Outfit" w:hAnsi="Outfit"/>
        </w:rPr>
      </w:pPr>
    </w:p>
    <w:p w14:paraId="11489FC2" w14:textId="77777777" w:rsidR="00F34BF6" w:rsidRPr="000F2AE9" w:rsidRDefault="00F34BF6" w:rsidP="00F845E4">
      <w:pPr>
        <w:spacing w:after="0"/>
        <w:rPr>
          <w:rFonts w:ascii="Outfit" w:hAnsi="Outfit"/>
          <w:caps/>
          <w:color w:val="FF4D66"/>
          <w:u w:val="single"/>
        </w:rPr>
      </w:pPr>
      <w:r w:rsidRPr="000F2AE9">
        <w:rPr>
          <w:rFonts w:ascii="Outfit" w:hAnsi="Outfit"/>
          <w:caps/>
          <w:color w:val="FF4D66"/>
          <w:u w:val="single"/>
        </w:rPr>
        <w:t>Personal Information</w:t>
      </w:r>
    </w:p>
    <w:p w14:paraId="2A2592D8" w14:textId="3C29BB7B" w:rsidR="00F34BF6" w:rsidRPr="00F26FB3" w:rsidRDefault="00F34BF6" w:rsidP="00F845E4">
      <w:pPr>
        <w:spacing w:after="0" w:line="240" w:lineRule="auto"/>
        <w:rPr>
          <w:rFonts w:ascii="Outfit" w:eastAsia="Malgun Gothic" w:hAnsi="Outfit"/>
          <w:lang w:eastAsia="ko-KR"/>
        </w:rPr>
      </w:pPr>
      <w:r w:rsidRPr="000F2AE9">
        <w:rPr>
          <w:rFonts w:ascii="Outfit" w:hAnsi="Outfit"/>
          <w:b/>
          <w:bCs/>
        </w:rPr>
        <w:t>Date of Birth:</w:t>
      </w:r>
      <w:r w:rsidRPr="000F2AE9">
        <w:rPr>
          <w:rFonts w:ascii="Outfit" w:hAnsi="Outfit"/>
        </w:rPr>
        <w:t xml:space="preserve"> </w:t>
      </w:r>
      <w:r w:rsidR="00952796" w:rsidRPr="000F2AE9">
        <w:rPr>
          <w:rFonts w:ascii="Outfit" w:hAnsi="Outfit"/>
        </w:rPr>
        <w:tab/>
      </w:r>
      <w:r w:rsidR="00952796" w:rsidRPr="000F2AE9">
        <w:rPr>
          <w:rFonts w:ascii="Outfit" w:hAnsi="Outfit"/>
        </w:rPr>
        <w:tab/>
      </w:r>
      <w:r w:rsidR="00F26FB3">
        <w:rPr>
          <w:rFonts w:ascii="Outfit" w:eastAsia="Malgun Gothic" w:hAnsi="Outfit" w:hint="eastAsia"/>
          <w:lang w:eastAsia="ko-KR"/>
        </w:rPr>
        <w:t>DD MM YY</w:t>
      </w:r>
    </w:p>
    <w:p w14:paraId="7E7F393D" w14:textId="43D6C596" w:rsidR="00AD0472" w:rsidRPr="00F26FB3" w:rsidRDefault="00AD0472" w:rsidP="00F845E4">
      <w:pPr>
        <w:spacing w:after="0" w:line="240" w:lineRule="auto"/>
        <w:rPr>
          <w:rFonts w:ascii="Outfit" w:eastAsia="Malgun Gothic" w:hAnsi="Outfit"/>
          <w:lang w:eastAsia="ko-KR"/>
        </w:rPr>
      </w:pPr>
      <w:r w:rsidRPr="000F2AE9">
        <w:rPr>
          <w:rFonts w:ascii="Outfit" w:hAnsi="Outfit"/>
          <w:b/>
          <w:bCs/>
        </w:rPr>
        <w:t>Language</w:t>
      </w:r>
      <w:r w:rsidR="009F7EBE" w:rsidRPr="000F2AE9">
        <w:rPr>
          <w:rFonts w:ascii="Outfit" w:hAnsi="Outfit"/>
          <w:b/>
          <w:bCs/>
        </w:rPr>
        <w:t>s</w:t>
      </w:r>
      <w:r w:rsidR="009F7EBE" w:rsidRPr="000F2AE9">
        <w:rPr>
          <w:rFonts w:ascii="Outfit" w:hAnsi="Outfit"/>
        </w:rPr>
        <w:t>:</w:t>
      </w:r>
      <w:r w:rsidR="00952796" w:rsidRPr="000F2AE9">
        <w:rPr>
          <w:rFonts w:ascii="Outfit" w:hAnsi="Outfit"/>
        </w:rPr>
        <w:tab/>
      </w:r>
      <w:r w:rsidR="00952796" w:rsidRPr="000F2AE9">
        <w:rPr>
          <w:rFonts w:ascii="Outfit" w:hAnsi="Outfit"/>
        </w:rPr>
        <w:tab/>
      </w:r>
      <w:r w:rsidR="00F26FB3">
        <w:rPr>
          <w:rFonts w:ascii="Outfit" w:eastAsia="Malgun Gothic" w:hAnsi="Outfit" w:hint="eastAsia"/>
          <w:lang w:eastAsia="ko-KR"/>
        </w:rPr>
        <w:t xml:space="preserve">Korean </w:t>
      </w:r>
      <w:r w:rsidR="00F26FB3">
        <w:rPr>
          <w:rFonts w:ascii="Outfit" w:eastAsia="Malgun Gothic" w:hAnsi="Outfit"/>
          <w:lang w:eastAsia="ko-KR"/>
        </w:rPr>
        <w:t>–</w:t>
      </w:r>
      <w:r w:rsidR="00F26FB3">
        <w:rPr>
          <w:rFonts w:ascii="Outfit" w:eastAsia="Malgun Gothic" w:hAnsi="Outfit" w:hint="eastAsia"/>
          <w:lang w:eastAsia="ko-KR"/>
        </w:rPr>
        <w:t xml:space="preserve"> Native, English</w:t>
      </w:r>
      <w:r w:rsidR="006E2A46">
        <w:rPr>
          <w:rFonts w:ascii="Outfit" w:eastAsia="Malgun Gothic" w:hAnsi="Outfit" w:hint="eastAsia"/>
          <w:lang w:eastAsia="ko-KR"/>
        </w:rPr>
        <w:t xml:space="preserve"> </w:t>
      </w:r>
      <w:r w:rsidR="006E2A46">
        <w:rPr>
          <w:rFonts w:ascii="Outfit" w:eastAsia="Malgun Gothic" w:hAnsi="Outfit"/>
          <w:lang w:eastAsia="ko-KR"/>
        </w:rPr>
        <w:t>–</w:t>
      </w:r>
      <w:r w:rsidR="006E2A46">
        <w:rPr>
          <w:rFonts w:ascii="Outfit" w:eastAsia="Malgun Gothic" w:hAnsi="Outfit" w:hint="eastAsia"/>
          <w:lang w:eastAsia="ko-KR"/>
        </w:rPr>
        <w:t xml:space="preserve"> Business</w:t>
      </w:r>
      <w:r w:rsidR="00F26FB3">
        <w:rPr>
          <w:rFonts w:ascii="Outfit" w:eastAsia="Malgun Gothic" w:hAnsi="Outfit" w:hint="eastAsia"/>
          <w:lang w:eastAsia="ko-KR"/>
        </w:rPr>
        <w:t>, XXX</w:t>
      </w:r>
    </w:p>
    <w:p w14:paraId="71C3D204" w14:textId="56C0AE62" w:rsidR="006F0E28" w:rsidRPr="00F26FB3" w:rsidRDefault="00F34BF6" w:rsidP="00F845E4">
      <w:pPr>
        <w:spacing w:after="0" w:line="240" w:lineRule="auto"/>
        <w:rPr>
          <w:rFonts w:ascii="Outfit" w:eastAsia="Malgun Gothic" w:hAnsi="Outfit"/>
          <w:lang w:eastAsia="ko-KR"/>
        </w:rPr>
      </w:pPr>
      <w:r w:rsidRPr="000F2AE9">
        <w:rPr>
          <w:rFonts w:ascii="Outfit" w:hAnsi="Outfit"/>
          <w:b/>
          <w:bCs/>
        </w:rPr>
        <w:t>Nationality:</w:t>
      </w:r>
      <w:r w:rsidR="00F26FB3">
        <w:rPr>
          <w:rFonts w:ascii="Outfit" w:eastAsia="Malgun Gothic" w:hAnsi="Outfit"/>
          <w:b/>
          <w:bCs/>
          <w:lang w:eastAsia="ko-KR"/>
        </w:rPr>
        <w:tab/>
      </w:r>
      <w:r w:rsidR="00F26FB3">
        <w:rPr>
          <w:rFonts w:ascii="Outfit" w:eastAsia="Malgun Gothic" w:hAnsi="Outfit"/>
          <w:lang w:eastAsia="ko-KR"/>
        </w:rPr>
        <w:tab/>
      </w:r>
      <w:r w:rsidR="00F26FB3">
        <w:rPr>
          <w:rFonts w:ascii="Outfit" w:eastAsia="Malgun Gothic" w:hAnsi="Outfit" w:hint="eastAsia"/>
          <w:lang w:eastAsia="ko-KR"/>
        </w:rPr>
        <w:t>Korean</w:t>
      </w:r>
    </w:p>
    <w:p w14:paraId="005CE336" w14:textId="442BFEC5" w:rsidR="00F34BF6" w:rsidRPr="000F2AE9" w:rsidRDefault="006F0E28" w:rsidP="00F845E4">
      <w:pPr>
        <w:spacing w:after="0" w:line="240" w:lineRule="auto"/>
        <w:rPr>
          <w:rFonts w:ascii="Outfit" w:hAnsi="Outfit"/>
        </w:rPr>
      </w:pPr>
      <w:r w:rsidRPr="00654F5A">
        <w:rPr>
          <w:rFonts w:ascii="Outfit" w:hAnsi="Outfit"/>
          <w:b/>
          <w:bCs/>
        </w:rPr>
        <w:t>Military Service</w:t>
      </w:r>
      <w:r w:rsidR="00654F5A">
        <w:rPr>
          <w:rFonts w:ascii="Outfit" w:hAnsi="Outfit"/>
          <w:b/>
          <w:bCs/>
        </w:rPr>
        <w:t>:</w:t>
      </w:r>
      <w:r w:rsidR="00952796" w:rsidRPr="000F2AE9">
        <w:rPr>
          <w:rFonts w:ascii="Outfit" w:hAnsi="Outfit"/>
        </w:rPr>
        <w:tab/>
      </w:r>
      <w:r w:rsidR="00F26FB3">
        <w:rPr>
          <w:rFonts w:ascii="Outfit" w:eastAsia="Malgun Gothic" w:hAnsi="Outfit" w:hint="eastAsia"/>
          <w:lang w:eastAsia="ko-KR"/>
        </w:rPr>
        <w:t>Served (Exception or N/A)</w:t>
      </w:r>
      <w:r w:rsidR="00F34BF6" w:rsidRPr="000F2AE9">
        <w:rPr>
          <w:rFonts w:ascii="Outfit" w:hAnsi="Outfit"/>
        </w:rPr>
        <w:t xml:space="preserve"> </w:t>
      </w:r>
    </w:p>
    <w:p w14:paraId="0685368F" w14:textId="737920EB" w:rsidR="00F34BF6" w:rsidRDefault="00654F5A" w:rsidP="00F845E4">
      <w:pPr>
        <w:spacing w:after="0" w:line="240" w:lineRule="auto"/>
        <w:rPr>
          <w:rFonts w:ascii="Outfit" w:eastAsia="Malgun Gothic" w:hAnsi="Outfit"/>
          <w:lang w:eastAsia="ko-KR"/>
        </w:rPr>
      </w:pPr>
      <w:r>
        <w:rPr>
          <w:rFonts w:ascii="Outfit" w:hAnsi="Outfit"/>
          <w:b/>
          <w:bCs/>
        </w:rPr>
        <w:t>Resides</w:t>
      </w:r>
      <w:r w:rsidR="00F34BF6" w:rsidRPr="000F2AE9">
        <w:rPr>
          <w:rFonts w:ascii="Outfit" w:hAnsi="Outfit"/>
          <w:b/>
          <w:bCs/>
        </w:rPr>
        <w:t>:</w:t>
      </w:r>
      <w:r w:rsidR="00F34BF6" w:rsidRPr="000F2AE9">
        <w:rPr>
          <w:rFonts w:ascii="Outfit" w:hAnsi="Outfit"/>
        </w:rPr>
        <w:t xml:space="preserve"> </w:t>
      </w:r>
      <w:r w:rsidR="00952796" w:rsidRPr="000F2AE9">
        <w:rPr>
          <w:rFonts w:ascii="Outfit" w:hAnsi="Outfit"/>
        </w:rPr>
        <w:tab/>
      </w:r>
      <w:r w:rsidR="00952796" w:rsidRPr="000F2AE9">
        <w:rPr>
          <w:rFonts w:ascii="Outfit" w:hAnsi="Outfit"/>
        </w:rPr>
        <w:tab/>
      </w:r>
      <w:r w:rsidR="00F26FB3">
        <w:rPr>
          <w:rFonts w:ascii="Outfit" w:eastAsia="Malgun Gothic" w:hAnsi="Outfit" w:hint="eastAsia"/>
          <w:lang w:eastAsia="ko-KR"/>
        </w:rPr>
        <w:t>City, Country</w:t>
      </w:r>
    </w:p>
    <w:p w14:paraId="256B42B5" w14:textId="77777777" w:rsidR="006E2A46" w:rsidRDefault="000953E6" w:rsidP="000953E6">
      <w:pPr>
        <w:spacing w:after="0" w:line="240" w:lineRule="auto"/>
        <w:rPr>
          <w:rFonts w:ascii="Outfit" w:eastAsia="Malgun Gothic" w:hAnsi="Outfit"/>
          <w:lang w:eastAsia="ko-KR"/>
        </w:rPr>
      </w:pPr>
      <w:r>
        <w:rPr>
          <w:rFonts w:ascii="Outfit" w:eastAsia="Malgun Gothic" w:hAnsi="Outfit" w:hint="eastAsia"/>
          <w:b/>
          <w:bCs/>
          <w:lang w:eastAsia="ko-KR"/>
        </w:rPr>
        <w:t>Contact</w:t>
      </w:r>
      <w:r w:rsidRPr="000F2AE9">
        <w:rPr>
          <w:rFonts w:ascii="Outfit" w:hAnsi="Outfit"/>
          <w:b/>
          <w:bCs/>
        </w:rPr>
        <w:t>:</w:t>
      </w:r>
      <w:r w:rsidRPr="000F2AE9">
        <w:rPr>
          <w:rFonts w:ascii="Outfit" w:hAnsi="Outfit"/>
        </w:rPr>
        <w:t xml:space="preserve"> </w:t>
      </w:r>
      <w:r w:rsidRPr="000F2AE9">
        <w:rPr>
          <w:rFonts w:ascii="Outfit" w:hAnsi="Outfit"/>
        </w:rPr>
        <w:tab/>
      </w:r>
      <w:r w:rsidRPr="000F2AE9">
        <w:rPr>
          <w:rFonts w:ascii="Outfit" w:hAnsi="Outfit"/>
        </w:rPr>
        <w:tab/>
      </w:r>
      <w:r>
        <w:rPr>
          <w:rFonts w:ascii="Outfit" w:eastAsia="Malgun Gothic" w:hAnsi="Outfit" w:hint="eastAsia"/>
          <w:lang w:eastAsia="ko-KR"/>
        </w:rPr>
        <w:t xml:space="preserve">Email </w:t>
      </w:r>
    </w:p>
    <w:p w14:paraId="528096CE" w14:textId="1EEADF11" w:rsidR="00F26FB3" w:rsidRPr="00F26FB3" w:rsidRDefault="000953E6" w:rsidP="006E2A46">
      <w:pPr>
        <w:spacing w:after="0" w:line="240" w:lineRule="auto"/>
        <w:ind w:left="1440" w:firstLine="720"/>
        <w:rPr>
          <w:rFonts w:ascii="Outfit" w:eastAsia="Malgun Gothic" w:hAnsi="Outfit"/>
          <w:lang w:eastAsia="ko-KR"/>
        </w:rPr>
      </w:pPr>
      <w:r>
        <w:rPr>
          <w:rFonts w:ascii="Outfit" w:eastAsia="Malgun Gothic" w:hAnsi="Outfit" w:hint="eastAsia"/>
          <w:lang w:eastAsia="ko-KR"/>
        </w:rPr>
        <w:t>Mobile</w:t>
      </w:r>
    </w:p>
    <w:p w14:paraId="47CD84ED" w14:textId="77777777" w:rsidR="008C61FE" w:rsidRPr="000F2AE9" w:rsidRDefault="008C61FE" w:rsidP="00F845E4">
      <w:pPr>
        <w:pStyle w:val="ListParagraph"/>
        <w:spacing w:after="0" w:line="240" w:lineRule="auto"/>
        <w:ind w:left="284"/>
        <w:rPr>
          <w:rFonts w:ascii="Outfit" w:hAnsi="Outfit"/>
        </w:rPr>
      </w:pPr>
    </w:p>
    <w:p w14:paraId="32716412" w14:textId="39FB9877" w:rsidR="008C61FE" w:rsidRPr="00236AB1" w:rsidRDefault="006E2A46" w:rsidP="008C61FE">
      <w:pPr>
        <w:spacing w:after="0" w:line="240" w:lineRule="auto"/>
        <w:rPr>
          <w:rFonts w:ascii="Outfit" w:eastAsia="Malgun Gothic" w:hAnsi="Outfit"/>
          <w:caps/>
          <w:color w:val="FF4D66"/>
          <w:u w:val="single"/>
          <w:lang w:eastAsia="ko-KR"/>
        </w:rPr>
      </w:pPr>
      <w:r>
        <w:rPr>
          <w:rFonts w:ascii="Outfit" w:eastAsia="Malgun Gothic" w:hAnsi="Outfit" w:hint="eastAsia"/>
          <w:caps/>
          <w:color w:val="FF4D66"/>
          <w:u w:val="single"/>
          <w:lang w:eastAsia="ko-KR"/>
        </w:rPr>
        <w:t>SUMMARY</w:t>
      </w:r>
      <w:r w:rsidR="008C61FE" w:rsidRPr="00236AB1">
        <w:rPr>
          <w:rFonts w:ascii="Outfit" w:eastAsia="Malgun Gothic" w:hAnsi="Outfit"/>
          <w:caps/>
          <w:color w:val="FF4D66"/>
          <w:u w:val="single"/>
          <w:lang w:eastAsia="ko-KR"/>
        </w:rPr>
        <w:t xml:space="preserve"> </w:t>
      </w:r>
    </w:p>
    <w:p w14:paraId="2E443FE0" w14:textId="0B53472D" w:rsidR="00447ED4" w:rsidRPr="00447ED4" w:rsidRDefault="00447ED4" w:rsidP="006E2A46">
      <w:pPr>
        <w:pStyle w:val="ListParagraph"/>
        <w:numPr>
          <w:ilvl w:val="0"/>
          <w:numId w:val="4"/>
        </w:numPr>
        <w:rPr>
          <w:rFonts w:ascii="Outfit" w:hAnsi="Outfit"/>
        </w:rPr>
      </w:pPr>
      <w:r w:rsidRPr="00447ED4">
        <w:rPr>
          <w:rFonts w:ascii="Outfit" w:eastAsia="Malgun Gothic" w:hAnsi="Outfit"/>
          <w:lang w:eastAsia="ko-KR"/>
        </w:rPr>
        <w:t>A well-written career summary highlights your value and how you can contribute to the company</w:t>
      </w:r>
      <w:r>
        <w:rPr>
          <w:rFonts w:ascii="Outfit" w:eastAsia="Malgun Gothic" w:hAnsi="Outfit" w:hint="eastAsia"/>
          <w:lang w:eastAsia="ko-KR"/>
        </w:rPr>
        <w:t>.</w:t>
      </w:r>
    </w:p>
    <w:p w14:paraId="2AEC2BDA" w14:textId="5F78899D" w:rsidR="00F845E4" w:rsidRPr="006E2A46" w:rsidRDefault="006E2A46" w:rsidP="006E2A46">
      <w:pPr>
        <w:pStyle w:val="ListParagraph"/>
        <w:numPr>
          <w:ilvl w:val="0"/>
          <w:numId w:val="4"/>
        </w:numPr>
        <w:rPr>
          <w:rFonts w:ascii="Outfit" w:hAnsi="Outfit" w:hint="eastAsia"/>
        </w:rPr>
      </w:pPr>
      <w:r>
        <w:rPr>
          <w:rFonts w:ascii="Outfit" w:eastAsia="Malgun Gothic" w:hAnsi="Outfit" w:hint="eastAsia"/>
          <w:lang w:eastAsia="ko-KR"/>
        </w:rPr>
        <w:t>BBB</w:t>
      </w:r>
    </w:p>
    <w:p w14:paraId="789648F9" w14:textId="77777777" w:rsidR="006E2A46" w:rsidRDefault="006E2A46" w:rsidP="00F845E4">
      <w:pPr>
        <w:spacing w:after="0"/>
        <w:rPr>
          <w:rFonts w:ascii="Outfit" w:eastAsia="Malgun Gothic" w:hAnsi="Outfit"/>
          <w:caps/>
          <w:color w:val="FF4D66"/>
          <w:u w:val="single"/>
          <w:lang w:eastAsia="ko-KR"/>
        </w:rPr>
      </w:pPr>
      <w:r>
        <w:rPr>
          <w:rFonts w:ascii="Outfit" w:eastAsia="Malgun Gothic" w:hAnsi="Outfit" w:hint="eastAsia"/>
          <w:caps/>
          <w:color w:val="FF4D66"/>
          <w:u w:val="single"/>
          <w:lang w:eastAsia="ko-KR"/>
        </w:rPr>
        <w:t>EXPERIENCE</w:t>
      </w:r>
    </w:p>
    <w:p w14:paraId="37B4FD73" w14:textId="51279329" w:rsidR="006E2A46" w:rsidRPr="006E2A46" w:rsidRDefault="006E2A46" w:rsidP="006E2A46">
      <w:pPr>
        <w:spacing w:after="0"/>
        <w:jc w:val="both"/>
        <w:rPr>
          <w:rFonts w:ascii="Outfit" w:hAnsi="Outfit"/>
          <w:b/>
          <w:bCs/>
          <w:caps/>
        </w:rPr>
      </w:pPr>
      <w:r>
        <w:rPr>
          <w:rFonts w:ascii="Outfit" w:eastAsia="Malgun Gothic" w:hAnsi="Outfit" w:hint="eastAsia"/>
          <w:b/>
          <w:bCs/>
          <w:caps/>
          <w:lang w:eastAsia="ko-KR"/>
        </w:rPr>
        <w:t>JOB TITLE</w:t>
      </w:r>
      <w:r w:rsidRPr="006E2A46">
        <w:rPr>
          <w:rFonts w:ascii="Outfit" w:hAnsi="Outfit" w:hint="eastAsia"/>
          <w:b/>
          <w:bCs/>
          <w:caps/>
        </w:rPr>
        <w:t xml:space="preserve"> </w:t>
      </w:r>
      <w:r w:rsidRPr="006E2A46">
        <w:rPr>
          <w:rFonts w:ascii="Outfit" w:hAnsi="Outfit"/>
          <w:b/>
          <w:bCs/>
          <w:caps/>
        </w:rPr>
        <w:t>–</w:t>
      </w:r>
      <w:r w:rsidRPr="006E2A46">
        <w:rPr>
          <w:rFonts w:ascii="Outfit" w:hAnsi="Outfit" w:hint="eastAsia"/>
          <w:b/>
          <w:bCs/>
          <w:caps/>
        </w:rPr>
        <w:t xml:space="preserve"> COMPANY, LOCATION</w:t>
      </w:r>
    </w:p>
    <w:p w14:paraId="1B9E7AFF" w14:textId="389C9E50" w:rsidR="006E2A46" w:rsidRPr="006E2A46" w:rsidRDefault="006E2A46" w:rsidP="006E2A46">
      <w:pPr>
        <w:spacing w:after="0"/>
        <w:jc w:val="both"/>
        <w:rPr>
          <w:rFonts w:ascii="Outfit" w:eastAsia="Malgun Gothic" w:hAnsi="Outfit" w:hint="eastAsia"/>
          <w:caps/>
          <w:lang w:eastAsia="ko-KR"/>
        </w:rPr>
      </w:pPr>
      <w:r>
        <w:rPr>
          <w:rFonts w:ascii="Outfit" w:eastAsia="Malgun Gothic" w:hAnsi="Outfit" w:hint="eastAsia"/>
          <w:caps/>
          <w:lang w:eastAsia="ko-KR"/>
        </w:rPr>
        <w:t xml:space="preserve">MM, YEAR </w:t>
      </w:r>
      <w:r>
        <w:rPr>
          <w:rFonts w:ascii="Outfit" w:eastAsia="Malgun Gothic" w:hAnsi="Outfit"/>
          <w:caps/>
          <w:lang w:eastAsia="ko-KR"/>
        </w:rPr>
        <w:t>–</w:t>
      </w:r>
      <w:r>
        <w:rPr>
          <w:rFonts w:ascii="Outfit" w:eastAsia="Malgun Gothic" w:hAnsi="Outfit" w:hint="eastAsia"/>
          <w:caps/>
          <w:lang w:eastAsia="ko-KR"/>
        </w:rPr>
        <w:t xml:space="preserve"> Current</w:t>
      </w:r>
    </w:p>
    <w:p w14:paraId="7B06D847" w14:textId="078F010A" w:rsidR="00236AB1" w:rsidRDefault="00236AB1" w:rsidP="00236AB1">
      <w:pPr>
        <w:pStyle w:val="ListParagraph"/>
        <w:numPr>
          <w:ilvl w:val="0"/>
          <w:numId w:val="4"/>
        </w:numPr>
        <w:rPr>
          <w:rFonts w:ascii="Outfit" w:eastAsia="Malgun Gothic" w:hAnsi="Outfit"/>
          <w:lang w:eastAsia="ko-KR"/>
        </w:rPr>
      </w:pPr>
      <w:r w:rsidRPr="00236AB1">
        <w:rPr>
          <w:rFonts w:ascii="Outfit" w:eastAsia="Malgun Gothic" w:hAnsi="Outfit"/>
          <w:lang w:eastAsia="ko-KR"/>
        </w:rPr>
        <w:t>Describe your responsibilities and achievements by focusing on impact and results. Include your key duties and quantify your accomplishments wherever possible</w:t>
      </w:r>
      <w:r>
        <w:rPr>
          <w:rFonts w:ascii="Outfit" w:eastAsia="Malgun Gothic" w:hAnsi="Outfit" w:hint="eastAsia"/>
          <w:lang w:eastAsia="ko-KR"/>
        </w:rPr>
        <w:t>.</w:t>
      </w:r>
    </w:p>
    <w:p w14:paraId="4A1188CA" w14:textId="77777777" w:rsidR="00236AB1" w:rsidRDefault="00236AB1" w:rsidP="00236AB1">
      <w:pPr>
        <w:pStyle w:val="ListParagraph"/>
        <w:numPr>
          <w:ilvl w:val="0"/>
          <w:numId w:val="4"/>
        </w:numPr>
        <w:rPr>
          <w:rFonts w:ascii="Outfit" w:eastAsia="Malgun Gothic" w:hAnsi="Outfit"/>
          <w:lang w:eastAsia="ko-KR"/>
        </w:rPr>
      </w:pPr>
      <w:r>
        <w:rPr>
          <w:rFonts w:ascii="Outfit" w:eastAsia="Malgun Gothic" w:hAnsi="Outfit" w:hint="eastAsia"/>
          <w:lang w:eastAsia="ko-KR"/>
        </w:rPr>
        <w:t>B</w:t>
      </w:r>
    </w:p>
    <w:p w14:paraId="2835FB4B" w14:textId="5B30FACE" w:rsidR="00236AB1" w:rsidRPr="00236AB1" w:rsidRDefault="00236AB1" w:rsidP="00236AB1">
      <w:pPr>
        <w:pStyle w:val="ListParagraph"/>
        <w:numPr>
          <w:ilvl w:val="0"/>
          <w:numId w:val="4"/>
        </w:numPr>
        <w:rPr>
          <w:rFonts w:ascii="Outfit" w:eastAsia="Malgun Gothic" w:hAnsi="Outfit"/>
          <w:lang w:eastAsia="ko-KR"/>
        </w:rPr>
      </w:pPr>
      <w:r>
        <w:rPr>
          <w:rFonts w:ascii="Outfit" w:eastAsia="Malgun Gothic" w:hAnsi="Outfit" w:hint="eastAsia"/>
          <w:lang w:eastAsia="ko-KR"/>
        </w:rPr>
        <w:t>C</w:t>
      </w:r>
    </w:p>
    <w:p w14:paraId="324C3A97" w14:textId="2312EDB5" w:rsidR="006E2A46" w:rsidRPr="006E2A46" w:rsidRDefault="006E2A46" w:rsidP="006E2A46">
      <w:pPr>
        <w:spacing w:after="0"/>
        <w:jc w:val="both"/>
        <w:rPr>
          <w:rFonts w:ascii="Outfit" w:hAnsi="Outfit"/>
          <w:b/>
          <w:bCs/>
          <w:caps/>
        </w:rPr>
      </w:pPr>
      <w:r w:rsidRPr="006E2A46">
        <w:rPr>
          <w:rFonts w:ascii="Outfit" w:hAnsi="Outfit" w:hint="eastAsia"/>
          <w:b/>
          <w:bCs/>
          <w:caps/>
        </w:rPr>
        <w:t xml:space="preserve">ROLE </w:t>
      </w:r>
      <w:r w:rsidRPr="006E2A46">
        <w:rPr>
          <w:rFonts w:ascii="Outfit" w:hAnsi="Outfit"/>
          <w:b/>
          <w:bCs/>
          <w:caps/>
        </w:rPr>
        <w:t>–</w:t>
      </w:r>
      <w:r w:rsidRPr="006E2A46">
        <w:rPr>
          <w:rFonts w:ascii="Outfit" w:hAnsi="Outfit" w:hint="eastAsia"/>
          <w:b/>
          <w:bCs/>
          <w:caps/>
        </w:rPr>
        <w:t xml:space="preserve"> COMPANY, LOCATION</w:t>
      </w:r>
    </w:p>
    <w:p w14:paraId="31708B6C" w14:textId="01AC57F9" w:rsidR="006E2A46" w:rsidRPr="006E2A46" w:rsidRDefault="006E2A46" w:rsidP="006E2A46">
      <w:pPr>
        <w:spacing w:after="0"/>
        <w:jc w:val="both"/>
        <w:rPr>
          <w:rFonts w:ascii="Outfit" w:eastAsia="Malgun Gothic" w:hAnsi="Outfit" w:hint="eastAsia"/>
          <w:caps/>
          <w:lang w:eastAsia="ko-KR"/>
        </w:rPr>
      </w:pPr>
      <w:r>
        <w:rPr>
          <w:rFonts w:ascii="Outfit" w:eastAsia="Malgun Gothic" w:hAnsi="Outfit" w:hint="eastAsia"/>
          <w:caps/>
          <w:lang w:eastAsia="ko-KR"/>
        </w:rPr>
        <w:t xml:space="preserve">MM, YEAR </w:t>
      </w:r>
      <w:r>
        <w:rPr>
          <w:rFonts w:ascii="Outfit" w:eastAsia="Malgun Gothic" w:hAnsi="Outfit"/>
          <w:caps/>
          <w:lang w:eastAsia="ko-KR"/>
        </w:rPr>
        <w:t>–</w:t>
      </w:r>
      <w:r>
        <w:rPr>
          <w:rFonts w:ascii="Outfit" w:eastAsia="Malgun Gothic" w:hAnsi="Outfit" w:hint="eastAsia"/>
          <w:caps/>
          <w:lang w:eastAsia="ko-KR"/>
        </w:rPr>
        <w:t xml:space="preserve"> MM, YEar</w:t>
      </w:r>
    </w:p>
    <w:p w14:paraId="0D7C48CE" w14:textId="77777777" w:rsidR="00236AB1" w:rsidRDefault="00236AB1" w:rsidP="006E2A46">
      <w:pPr>
        <w:pStyle w:val="ListParagraph"/>
        <w:numPr>
          <w:ilvl w:val="0"/>
          <w:numId w:val="4"/>
        </w:numPr>
        <w:rPr>
          <w:rFonts w:ascii="Outfit" w:eastAsia="Malgun Gothic" w:hAnsi="Outfit"/>
          <w:lang w:eastAsia="ko-KR"/>
        </w:rPr>
      </w:pPr>
      <w:r>
        <w:rPr>
          <w:rFonts w:ascii="Outfit" w:eastAsia="Malgun Gothic" w:hAnsi="Outfit" w:hint="eastAsia"/>
          <w:lang w:eastAsia="ko-KR"/>
        </w:rPr>
        <w:t>R</w:t>
      </w:r>
      <w:r w:rsidRPr="00236AB1">
        <w:rPr>
          <w:rFonts w:ascii="Outfit" w:eastAsia="Malgun Gothic" w:hAnsi="Outfit"/>
          <w:lang w:eastAsia="ko-KR"/>
        </w:rPr>
        <w:t xml:space="preserve">esponsibilities and achievements </w:t>
      </w:r>
    </w:p>
    <w:p w14:paraId="5F33667D" w14:textId="74417040" w:rsidR="006E2A46" w:rsidRDefault="006E2A46" w:rsidP="006E2A46">
      <w:pPr>
        <w:pStyle w:val="ListParagraph"/>
        <w:numPr>
          <w:ilvl w:val="0"/>
          <w:numId w:val="4"/>
        </w:numPr>
        <w:rPr>
          <w:rFonts w:ascii="Outfit" w:eastAsia="Malgun Gothic" w:hAnsi="Outfit"/>
          <w:lang w:eastAsia="ko-KR"/>
        </w:rPr>
      </w:pPr>
      <w:r>
        <w:rPr>
          <w:rFonts w:ascii="Outfit" w:eastAsia="Malgun Gothic" w:hAnsi="Outfit" w:hint="eastAsia"/>
          <w:lang w:eastAsia="ko-KR"/>
        </w:rPr>
        <w:t>B</w:t>
      </w:r>
    </w:p>
    <w:p w14:paraId="1BD3DB73" w14:textId="6E33AF7A" w:rsidR="006E2A46" w:rsidRDefault="006E2A46" w:rsidP="006E2A46">
      <w:pPr>
        <w:pStyle w:val="ListParagraph"/>
        <w:numPr>
          <w:ilvl w:val="0"/>
          <w:numId w:val="4"/>
        </w:numPr>
        <w:rPr>
          <w:rFonts w:ascii="Outfit" w:eastAsia="Malgun Gothic" w:hAnsi="Outfit"/>
          <w:lang w:eastAsia="ko-KR"/>
        </w:rPr>
      </w:pPr>
      <w:r>
        <w:rPr>
          <w:rFonts w:ascii="Outfit" w:eastAsia="Malgun Gothic" w:hAnsi="Outfit" w:hint="eastAsia"/>
          <w:lang w:eastAsia="ko-KR"/>
        </w:rPr>
        <w:t>C</w:t>
      </w:r>
    </w:p>
    <w:p w14:paraId="415B265B" w14:textId="0D79FC61" w:rsidR="00F34BF6" w:rsidRPr="000F2AE9" w:rsidRDefault="00F34BF6" w:rsidP="00F845E4">
      <w:pPr>
        <w:spacing w:after="0"/>
        <w:rPr>
          <w:rFonts w:ascii="Outfit" w:hAnsi="Outfit"/>
          <w:caps/>
          <w:color w:val="FF4D66"/>
          <w:u w:val="single"/>
        </w:rPr>
      </w:pPr>
      <w:r w:rsidRPr="000F2AE9">
        <w:rPr>
          <w:rFonts w:ascii="Outfit" w:hAnsi="Outfit"/>
          <w:caps/>
          <w:color w:val="FF4D66"/>
          <w:u w:val="single"/>
        </w:rPr>
        <w:t xml:space="preserve">Education </w:t>
      </w:r>
    </w:p>
    <w:p w14:paraId="018E38DB" w14:textId="1CDE8E7C" w:rsidR="00F26FB3" w:rsidRPr="00F26FB3" w:rsidRDefault="00F26FB3" w:rsidP="00F26FB3">
      <w:pPr>
        <w:spacing w:after="0"/>
        <w:jc w:val="both"/>
        <w:rPr>
          <w:rFonts w:ascii="Outfit" w:eastAsia="Malgun Gothic" w:hAnsi="Outfit"/>
          <w:b/>
          <w:bCs/>
          <w:caps/>
          <w:lang w:eastAsia="ko-KR"/>
        </w:rPr>
      </w:pPr>
      <w:r>
        <w:rPr>
          <w:rFonts w:ascii="Outfit" w:eastAsia="Malgun Gothic" w:hAnsi="Outfit" w:hint="eastAsia"/>
          <w:b/>
          <w:bCs/>
          <w:lang w:eastAsia="ko-KR"/>
        </w:rPr>
        <w:t xml:space="preserve">XXX </w:t>
      </w:r>
      <w:r w:rsidRPr="00FC3FDA">
        <w:rPr>
          <w:rFonts w:ascii="Outfit" w:hAnsi="Outfit"/>
          <w:b/>
          <w:bCs/>
        </w:rPr>
        <w:t>University</w:t>
      </w:r>
    </w:p>
    <w:p w14:paraId="0FEEE9F0" w14:textId="4BC881D9" w:rsidR="00F26FB3" w:rsidRDefault="00F26FB3" w:rsidP="00F26FB3">
      <w:pPr>
        <w:spacing w:after="0"/>
        <w:jc w:val="both"/>
        <w:rPr>
          <w:rFonts w:ascii="Outfit" w:eastAsia="Malgun Gothic" w:hAnsi="Outfit" w:hint="eastAsia"/>
          <w:lang w:eastAsia="ko-KR"/>
        </w:rPr>
      </w:pPr>
      <w:r w:rsidRPr="00FC3FDA">
        <w:rPr>
          <w:rFonts w:ascii="Outfit" w:hAnsi="Outfit"/>
        </w:rPr>
        <w:t xml:space="preserve">Bachelor </w:t>
      </w:r>
      <w:r>
        <w:rPr>
          <w:rFonts w:ascii="Outfit" w:hAnsi="Outfit"/>
        </w:rPr>
        <w:t>o</w:t>
      </w:r>
      <w:r w:rsidRPr="00FC3FDA">
        <w:rPr>
          <w:rFonts w:ascii="Outfit" w:hAnsi="Outfit"/>
        </w:rPr>
        <w:t xml:space="preserve">f </w:t>
      </w:r>
      <w:r>
        <w:rPr>
          <w:rFonts w:ascii="Outfit" w:eastAsia="Malgun Gothic" w:hAnsi="Outfit" w:hint="eastAsia"/>
          <w:lang w:eastAsia="ko-KR"/>
        </w:rPr>
        <w:t>XXX</w:t>
      </w:r>
      <w:r w:rsidR="006E2A46">
        <w:rPr>
          <w:rFonts w:ascii="Outfit" w:eastAsia="Malgun Gothic" w:hAnsi="Outfit" w:hint="eastAsia"/>
          <w:lang w:eastAsia="ko-KR"/>
        </w:rPr>
        <w:t xml:space="preserve"> </w:t>
      </w:r>
    </w:p>
    <w:p w14:paraId="408CEE15" w14:textId="261ED439" w:rsidR="00236AB1" w:rsidRPr="006E2A46" w:rsidRDefault="006E2A46" w:rsidP="006E2A46">
      <w:pPr>
        <w:spacing w:after="0"/>
        <w:jc w:val="both"/>
        <w:rPr>
          <w:rFonts w:ascii="Outfit" w:eastAsia="Malgun Gothic" w:hAnsi="Outfit" w:hint="eastAsia"/>
          <w:lang w:eastAsia="ko-KR"/>
        </w:rPr>
      </w:pPr>
      <w:r>
        <w:rPr>
          <w:rFonts w:ascii="Outfit" w:eastAsia="Malgun Gothic" w:hAnsi="Outfit" w:hint="eastAsia"/>
          <w:lang w:eastAsia="ko-KR"/>
        </w:rPr>
        <w:t xml:space="preserve">MM, YEAR </w:t>
      </w:r>
      <w:r>
        <w:rPr>
          <w:rFonts w:ascii="Outfit" w:eastAsia="Malgun Gothic" w:hAnsi="Outfit"/>
          <w:lang w:eastAsia="ko-KR"/>
        </w:rPr>
        <w:t>–</w:t>
      </w:r>
      <w:r>
        <w:rPr>
          <w:rFonts w:ascii="Outfit" w:eastAsia="Malgun Gothic" w:hAnsi="Outfit" w:hint="eastAsia"/>
          <w:lang w:eastAsia="ko-KR"/>
        </w:rPr>
        <w:t xml:space="preserve"> MM, YEAR</w:t>
      </w:r>
    </w:p>
    <w:p w14:paraId="673121E9" w14:textId="77777777" w:rsidR="005E40D4" w:rsidRPr="000F2AE9" w:rsidRDefault="005E40D4" w:rsidP="00F06E37">
      <w:pPr>
        <w:pStyle w:val="ListParagraph"/>
        <w:spacing w:after="0" w:line="240" w:lineRule="auto"/>
        <w:ind w:left="284"/>
        <w:rPr>
          <w:rFonts w:ascii="Outfit" w:hAnsi="Outfit"/>
          <w:color w:val="FF4D66"/>
          <w:u w:val="single"/>
        </w:rPr>
      </w:pPr>
    </w:p>
    <w:p w14:paraId="62EED9C2" w14:textId="4149364A" w:rsidR="00F34BF6" w:rsidRPr="000F2AE9" w:rsidRDefault="00F34BF6" w:rsidP="00F845E4">
      <w:pPr>
        <w:spacing w:after="0"/>
        <w:rPr>
          <w:rFonts w:ascii="Outfit" w:hAnsi="Outfit"/>
          <w:caps/>
          <w:color w:val="FF4D66"/>
          <w:u w:val="single"/>
        </w:rPr>
      </w:pPr>
      <w:r w:rsidRPr="000F2AE9">
        <w:rPr>
          <w:rFonts w:ascii="Outfit" w:hAnsi="Outfit"/>
          <w:caps/>
          <w:color w:val="FF4D66"/>
          <w:u w:val="single"/>
        </w:rPr>
        <w:t>Skills</w:t>
      </w:r>
    </w:p>
    <w:p w14:paraId="5D72F9A4" w14:textId="7838D9E7" w:rsidR="00236AB1" w:rsidRPr="00236AB1" w:rsidRDefault="00236AB1" w:rsidP="00F26FB3">
      <w:pPr>
        <w:pStyle w:val="ListParagraph"/>
        <w:numPr>
          <w:ilvl w:val="0"/>
          <w:numId w:val="4"/>
        </w:numPr>
        <w:rPr>
          <w:rFonts w:ascii="Outfit" w:hAnsi="Outfit"/>
        </w:rPr>
      </w:pPr>
      <w:r>
        <w:rPr>
          <w:rFonts w:ascii="Outfit" w:eastAsia="Malgun Gothic" w:hAnsi="Outfit" w:hint="eastAsia"/>
          <w:lang w:eastAsia="ko-KR"/>
        </w:rPr>
        <w:lastRenderedPageBreak/>
        <w:t>C</w:t>
      </w:r>
      <w:r w:rsidRPr="00236AB1">
        <w:rPr>
          <w:rFonts w:ascii="Outfit" w:eastAsia="Malgun Gothic" w:hAnsi="Outfit"/>
          <w:lang w:eastAsia="ko-KR"/>
        </w:rPr>
        <w:t xml:space="preserve">an be </w:t>
      </w:r>
      <w:r>
        <w:rPr>
          <w:rFonts w:ascii="Outfit" w:eastAsia="Malgun Gothic" w:hAnsi="Outfit" w:hint="eastAsia"/>
          <w:lang w:eastAsia="ko-KR"/>
        </w:rPr>
        <w:t>both</w:t>
      </w:r>
      <w:r w:rsidRPr="00236AB1">
        <w:rPr>
          <w:rFonts w:ascii="Outfit" w:eastAsia="Malgun Gothic" w:hAnsi="Outfit"/>
          <w:lang w:eastAsia="ko-KR"/>
        </w:rPr>
        <w:t xml:space="preserve"> hard skills (technical abilities like software knowledge) and soft skills (interpersonal skills like communication)</w:t>
      </w:r>
      <w:r w:rsidRPr="00236AB1">
        <w:rPr>
          <w:rFonts w:ascii="Outfit" w:eastAsia="Malgun Gothic" w:hAnsi="Outfit" w:hint="eastAsia"/>
          <w:lang w:eastAsia="ko-KR"/>
        </w:rPr>
        <w:t xml:space="preserve"> </w:t>
      </w:r>
      <w:r w:rsidRPr="00236AB1">
        <w:rPr>
          <w:rFonts w:ascii="Outfit" w:eastAsia="Malgun Gothic" w:hAnsi="Outfit"/>
          <w:lang w:eastAsia="ko-KR"/>
        </w:rPr>
        <w:t>and provide context for your skills by demonstrating how you've used them in your work experience. </w:t>
      </w:r>
    </w:p>
    <w:p w14:paraId="7B7F4537" w14:textId="54C9D165" w:rsidR="00F26FB3" w:rsidRPr="00F26FB3" w:rsidRDefault="00F26FB3" w:rsidP="00F26FB3">
      <w:pPr>
        <w:pStyle w:val="ListParagraph"/>
        <w:numPr>
          <w:ilvl w:val="0"/>
          <w:numId w:val="4"/>
        </w:numPr>
        <w:rPr>
          <w:rFonts w:ascii="Outfit" w:hAnsi="Outfit"/>
        </w:rPr>
      </w:pPr>
      <w:r>
        <w:rPr>
          <w:rFonts w:ascii="Outfit" w:eastAsia="Malgun Gothic" w:hAnsi="Outfit" w:hint="eastAsia"/>
          <w:lang w:eastAsia="ko-KR"/>
        </w:rPr>
        <w:t>BBB</w:t>
      </w:r>
    </w:p>
    <w:p w14:paraId="201ED369" w14:textId="2B53B4A5" w:rsidR="00F26FB3" w:rsidRPr="006E2A46" w:rsidRDefault="00F26FB3" w:rsidP="006E2A46">
      <w:pPr>
        <w:pStyle w:val="ListParagraph"/>
        <w:numPr>
          <w:ilvl w:val="0"/>
          <w:numId w:val="4"/>
        </w:numPr>
        <w:rPr>
          <w:rFonts w:ascii="Outfit" w:hAnsi="Outfit" w:hint="eastAsia"/>
        </w:rPr>
      </w:pPr>
      <w:r>
        <w:rPr>
          <w:rFonts w:ascii="Outfit" w:eastAsia="Malgun Gothic" w:hAnsi="Outfit" w:hint="eastAsia"/>
          <w:lang w:eastAsia="ko-KR"/>
        </w:rPr>
        <w:t>CCC</w:t>
      </w:r>
    </w:p>
    <w:p w14:paraId="59A1296D" w14:textId="77777777" w:rsidR="00F26FB3" w:rsidRPr="000F2AE9" w:rsidRDefault="00F26FB3" w:rsidP="00F26FB3">
      <w:pPr>
        <w:pStyle w:val="ListParagraph"/>
        <w:spacing w:after="0" w:line="240" w:lineRule="auto"/>
        <w:ind w:left="284"/>
        <w:jc w:val="both"/>
        <w:rPr>
          <w:rFonts w:ascii="Outfit" w:hAnsi="Outfit"/>
          <w:color w:val="FF4D66"/>
          <w:u w:val="single"/>
        </w:rPr>
      </w:pPr>
    </w:p>
    <w:p w14:paraId="3B282A81" w14:textId="14773960" w:rsidR="006E2A46" w:rsidRPr="006E2A46" w:rsidRDefault="006E2A46" w:rsidP="006E2A46">
      <w:pPr>
        <w:spacing w:after="0"/>
        <w:rPr>
          <w:rFonts w:ascii="Outfit" w:eastAsia="Malgun Gothic" w:hAnsi="Outfit" w:hint="eastAsia"/>
          <w:caps/>
          <w:color w:val="FF4D66"/>
          <w:u w:val="single"/>
          <w:lang w:eastAsia="ko-KR"/>
        </w:rPr>
      </w:pPr>
      <w:r>
        <w:rPr>
          <w:rFonts w:ascii="Outfit" w:eastAsia="Malgun Gothic" w:hAnsi="Outfit" w:hint="eastAsia"/>
          <w:caps/>
          <w:color w:val="FF4D66"/>
          <w:u w:val="single"/>
          <w:lang w:eastAsia="ko-KR"/>
        </w:rPr>
        <w:t>Certificates</w:t>
      </w:r>
      <w:r w:rsidR="00936F36">
        <w:rPr>
          <w:rFonts w:ascii="Outfit" w:eastAsia="Malgun Gothic" w:hAnsi="Outfit" w:hint="eastAsia"/>
          <w:caps/>
          <w:color w:val="FF4D66"/>
          <w:u w:val="single"/>
          <w:lang w:eastAsia="ko-KR"/>
        </w:rPr>
        <w:t>/</w:t>
      </w:r>
      <w:r w:rsidR="00936F36" w:rsidRPr="000F2AE9">
        <w:rPr>
          <w:rFonts w:ascii="Outfit" w:hAnsi="Outfit"/>
          <w:caps/>
          <w:color w:val="FF4D66"/>
          <w:u w:val="single"/>
        </w:rPr>
        <w:t>QUalification</w:t>
      </w:r>
    </w:p>
    <w:p w14:paraId="5D401A87" w14:textId="77777777" w:rsidR="00936F36" w:rsidRPr="00936F36" w:rsidRDefault="00936F36" w:rsidP="006E2A46">
      <w:pPr>
        <w:pStyle w:val="ListParagraph"/>
        <w:numPr>
          <w:ilvl w:val="0"/>
          <w:numId w:val="4"/>
        </w:numPr>
        <w:rPr>
          <w:rFonts w:ascii="Outfit" w:hAnsi="Outfit"/>
        </w:rPr>
      </w:pPr>
      <w:r>
        <w:rPr>
          <w:rFonts w:ascii="Outfit" w:eastAsia="Malgun Gothic" w:hAnsi="Outfit" w:hint="eastAsia"/>
          <w:lang w:eastAsia="ko-KR"/>
        </w:rPr>
        <w:t>A c</w:t>
      </w:r>
      <w:r w:rsidRPr="00936F36">
        <w:rPr>
          <w:rFonts w:ascii="Outfit" w:eastAsia="Malgun Gothic" w:hAnsi="Outfit"/>
          <w:lang w:eastAsia="ko-KR"/>
        </w:rPr>
        <w:t>ertificate name</w:t>
      </w:r>
      <w:r>
        <w:rPr>
          <w:rFonts w:ascii="Outfit" w:eastAsia="Malgun Gothic" w:hAnsi="Outfit" w:hint="eastAsia"/>
          <w:lang w:eastAsia="ko-KR"/>
        </w:rPr>
        <w:t xml:space="preserve"> with </w:t>
      </w:r>
      <w:r w:rsidRPr="00936F36">
        <w:rPr>
          <w:rFonts w:ascii="Outfit" w:eastAsia="Malgun Gothic" w:hAnsi="Outfit"/>
          <w:lang w:eastAsia="ko-KR"/>
        </w:rPr>
        <w:t>issuing institution, and completion date</w:t>
      </w:r>
    </w:p>
    <w:p w14:paraId="28A8440F" w14:textId="192FE3BA" w:rsidR="006E2A46" w:rsidRPr="00F26FB3" w:rsidRDefault="006E2A46" w:rsidP="006E2A46">
      <w:pPr>
        <w:pStyle w:val="ListParagraph"/>
        <w:numPr>
          <w:ilvl w:val="0"/>
          <w:numId w:val="4"/>
        </w:numPr>
        <w:rPr>
          <w:rFonts w:ascii="Outfit" w:hAnsi="Outfit"/>
        </w:rPr>
      </w:pPr>
      <w:r>
        <w:rPr>
          <w:rFonts w:ascii="Outfit" w:eastAsia="Malgun Gothic" w:hAnsi="Outfit" w:hint="eastAsia"/>
          <w:lang w:eastAsia="ko-KR"/>
        </w:rPr>
        <w:t>BBB</w:t>
      </w:r>
    </w:p>
    <w:p w14:paraId="469CCAC3" w14:textId="146E2124" w:rsidR="00F26FB3" w:rsidRPr="006E2A46" w:rsidRDefault="006E2A46" w:rsidP="006E2A46">
      <w:pPr>
        <w:pStyle w:val="ListParagraph"/>
        <w:numPr>
          <w:ilvl w:val="0"/>
          <w:numId w:val="4"/>
        </w:numPr>
        <w:rPr>
          <w:rFonts w:ascii="Outfit" w:hAnsi="Outfit"/>
        </w:rPr>
      </w:pPr>
      <w:r>
        <w:rPr>
          <w:rFonts w:ascii="Outfit" w:eastAsia="Malgun Gothic" w:hAnsi="Outfit" w:hint="eastAsia"/>
          <w:lang w:eastAsia="ko-KR"/>
        </w:rPr>
        <w:t>CCC</w:t>
      </w:r>
    </w:p>
    <w:p w14:paraId="660FD02E" w14:textId="0BA8E6B7" w:rsidR="00F34BF6" w:rsidRPr="006E2A46" w:rsidRDefault="00F34BF6" w:rsidP="00F845E4">
      <w:pPr>
        <w:spacing w:after="0" w:line="240" w:lineRule="auto"/>
        <w:rPr>
          <w:rFonts w:ascii="Outfit" w:eastAsia="Malgun Gothic" w:hAnsi="Outfit" w:hint="eastAsia"/>
          <w:caps/>
          <w:color w:val="FF4D66"/>
          <w:u w:val="single"/>
          <w:lang w:eastAsia="ko-KR"/>
        </w:rPr>
      </w:pPr>
      <w:r w:rsidRPr="000F2AE9">
        <w:rPr>
          <w:rFonts w:ascii="Outfit" w:hAnsi="Outfit"/>
          <w:caps/>
          <w:color w:val="FF4D66"/>
          <w:u w:val="single"/>
        </w:rPr>
        <w:t>Additional Information</w:t>
      </w:r>
      <w:r w:rsidR="006E2A46">
        <w:rPr>
          <w:rFonts w:ascii="Outfit" w:eastAsia="Malgun Gothic" w:hAnsi="Outfit" w:hint="eastAsia"/>
          <w:caps/>
          <w:color w:val="FF4D66"/>
          <w:u w:val="single"/>
          <w:lang w:eastAsia="ko-KR"/>
        </w:rPr>
        <w:t xml:space="preserve"> iF ANY</w:t>
      </w:r>
    </w:p>
    <w:p w14:paraId="62F64847" w14:textId="0EECD598" w:rsidR="00F26FB3" w:rsidRDefault="00F26FB3" w:rsidP="00F845E4">
      <w:pPr>
        <w:spacing w:after="0" w:line="240" w:lineRule="auto"/>
        <w:rPr>
          <w:rFonts w:ascii="Outfit" w:eastAsia="Malgun Gothic" w:hAnsi="Outfit" w:hint="eastAsia"/>
          <w:b/>
          <w:bCs/>
          <w:lang w:eastAsia="ko-KR"/>
        </w:rPr>
      </w:pPr>
      <w:r>
        <w:rPr>
          <w:rFonts w:ascii="Outfit" w:eastAsia="Malgun Gothic" w:hAnsi="Outfit" w:hint="eastAsia"/>
          <w:b/>
          <w:bCs/>
          <w:lang w:eastAsia="ko-KR"/>
        </w:rPr>
        <w:t>Internship</w:t>
      </w:r>
      <w:r w:rsidR="00236AB1">
        <w:rPr>
          <w:rFonts w:ascii="Outfit" w:eastAsia="Malgun Gothic" w:hAnsi="Outfit" w:hint="eastAsia"/>
          <w:b/>
          <w:bCs/>
          <w:lang w:eastAsia="ko-KR"/>
        </w:rPr>
        <w:t xml:space="preserve"> or Projects</w:t>
      </w:r>
    </w:p>
    <w:p w14:paraId="3408BE30" w14:textId="7A52F76A" w:rsidR="00236AB1" w:rsidRPr="00236AB1" w:rsidRDefault="00236AB1" w:rsidP="00F26FB3">
      <w:pPr>
        <w:pStyle w:val="ListParagraph"/>
        <w:numPr>
          <w:ilvl w:val="0"/>
          <w:numId w:val="4"/>
        </w:numPr>
        <w:rPr>
          <w:rFonts w:ascii="Outfit" w:hAnsi="Outfit"/>
        </w:rPr>
      </w:pPr>
      <w:r>
        <w:rPr>
          <w:rFonts w:ascii="Outfit" w:eastAsia="Malgun Gothic" w:hAnsi="Outfit" w:hint="eastAsia"/>
          <w:lang w:eastAsia="ko-KR"/>
        </w:rPr>
        <w:t>R</w:t>
      </w:r>
      <w:r w:rsidRPr="00236AB1">
        <w:rPr>
          <w:rFonts w:ascii="Outfit" w:eastAsia="Malgun Gothic" w:hAnsi="Outfit"/>
          <w:lang w:eastAsia="ko-KR"/>
        </w:rPr>
        <w:t>elevant to the job you're applying for</w:t>
      </w:r>
    </w:p>
    <w:p w14:paraId="0D99F2C0" w14:textId="7F928BC3" w:rsidR="00F26FB3" w:rsidRPr="00F26FB3" w:rsidRDefault="00F26FB3" w:rsidP="00F26FB3">
      <w:pPr>
        <w:pStyle w:val="ListParagraph"/>
        <w:numPr>
          <w:ilvl w:val="0"/>
          <w:numId w:val="4"/>
        </w:numPr>
        <w:rPr>
          <w:rFonts w:ascii="Outfit" w:hAnsi="Outfit"/>
        </w:rPr>
      </w:pPr>
      <w:r>
        <w:rPr>
          <w:rFonts w:ascii="Outfit" w:eastAsia="Malgun Gothic" w:hAnsi="Outfit" w:hint="eastAsia"/>
          <w:lang w:eastAsia="ko-KR"/>
        </w:rPr>
        <w:t>BBB</w:t>
      </w:r>
    </w:p>
    <w:p w14:paraId="12F0BC19" w14:textId="7DD4B544" w:rsidR="00F26FB3" w:rsidRDefault="00F26FB3" w:rsidP="00F26FB3">
      <w:pPr>
        <w:spacing w:after="0" w:line="240" w:lineRule="auto"/>
        <w:rPr>
          <w:rFonts w:ascii="Outfit" w:eastAsia="Malgun Gothic" w:hAnsi="Outfit"/>
          <w:b/>
          <w:bCs/>
          <w:lang w:eastAsia="ko-KR"/>
        </w:rPr>
      </w:pPr>
      <w:r>
        <w:rPr>
          <w:rFonts w:ascii="Outfit" w:eastAsia="Malgun Gothic" w:hAnsi="Outfit" w:hint="eastAsia"/>
          <w:b/>
          <w:bCs/>
          <w:lang w:eastAsia="ko-KR"/>
        </w:rPr>
        <w:t>Award</w:t>
      </w:r>
    </w:p>
    <w:p w14:paraId="19341204" w14:textId="77777777" w:rsidR="00936F36" w:rsidRPr="00236AB1" w:rsidRDefault="00936F36" w:rsidP="00936F36">
      <w:pPr>
        <w:pStyle w:val="ListParagraph"/>
        <w:numPr>
          <w:ilvl w:val="0"/>
          <w:numId w:val="4"/>
        </w:numPr>
        <w:rPr>
          <w:rFonts w:ascii="Outfit" w:hAnsi="Outfit"/>
        </w:rPr>
      </w:pPr>
      <w:r>
        <w:rPr>
          <w:rFonts w:ascii="Outfit" w:eastAsia="Malgun Gothic" w:hAnsi="Outfit" w:hint="eastAsia"/>
          <w:lang w:eastAsia="ko-KR"/>
        </w:rPr>
        <w:t>R</w:t>
      </w:r>
      <w:r w:rsidRPr="00236AB1">
        <w:rPr>
          <w:rFonts w:ascii="Outfit" w:eastAsia="Malgun Gothic" w:hAnsi="Outfit"/>
          <w:lang w:eastAsia="ko-KR"/>
        </w:rPr>
        <w:t>elevant to the job you're applying for</w:t>
      </w:r>
    </w:p>
    <w:p w14:paraId="3E1F4DE6" w14:textId="77777777" w:rsidR="00F26FB3" w:rsidRPr="00F26FB3" w:rsidRDefault="00F26FB3" w:rsidP="00F26FB3">
      <w:pPr>
        <w:pStyle w:val="ListParagraph"/>
        <w:numPr>
          <w:ilvl w:val="0"/>
          <w:numId w:val="4"/>
        </w:numPr>
        <w:rPr>
          <w:rFonts w:ascii="Outfit" w:hAnsi="Outfit"/>
        </w:rPr>
      </w:pPr>
      <w:r>
        <w:rPr>
          <w:rFonts w:ascii="Outfit" w:eastAsia="Malgun Gothic" w:hAnsi="Outfit" w:hint="eastAsia"/>
          <w:lang w:eastAsia="ko-KR"/>
        </w:rPr>
        <w:t>BBB</w:t>
      </w:r>
    </w:p>
    <w:p w14:paraId="2F3D56F9" w14:textId="74FF64B3" w:rsidR="00F26FB3" w:rsidRDefault="00F26FB3" w:rsidP="00F26FB3">
      <w:pPr>
        <w:spacing w:after="0" w:line="240" w:lineRule="auto"/>
        <w:rPr>
          <w:rFonts w:ascii="Outfit" w:eastAsia="Malgun Gothic" w:hAnsi="Outfit"/>
          <w:b/>
          <w:bCs/>
          <w:lang w:eastAsia="ko-KR"/>
        </w:rPr>
      </w:pPr>
      <w:r>
        <w:rPr>
          <w:rFonts w:ascii="Outfit" w:eastAsia="Malgun Gothic" w:hAnsi="Outfit" w:hint="eastAsia"/>
          <w:b/>
          <w:bCs/>
          <w:lang w:eastAsia="ko-KR"/>
        </w:rPr>
        <w:t>Publication</w:t>
      </w:r>
    </w:p>
    <w:p w14:paraId="7DA3EE61" w14:textId="77777777" w:rsidR="00936F36" w:rsidRPr="00236AB1" w:rsidRDefault="00936F36" w:rsidP="00936F36">
      <w:pPr>
        <w:pStyle w:val="ListParagraph"/>
        <w:numPr>
          <w:ilvl w:val="0"/>
          <w:numId w:val="4"/>
        </w:numPr>
        <w:rPr>
          <w:rFonts w:ascii="Outfit" w:hAnsi="Outfit"/>
        </w:rPr>
      </w:pPr>
      <w:r>
        <w:rPr>
          <w:rFonts w:ascii="Outfit" w:eastAsia="Malgun Gothic" w:hAnsi="Outfit" w:hint="eastAsia"/>
          <w:lang w:eastAsia="ko-KR"/>
        </w:rPr>
        <w:t>R</w:t>
      </w:r>
      <w:r w:rsidRPr="00236AB1">
        <w:rPr>
          <w:rFonts w:ascii="Outfit" w:eastAsia="Malgun Gothic" w:hAnsi="Outfit"/>
          <w:lang w:eastAsia="ko-KR"/>
        </w:rPr>
        <w:t>elevant to the job you're applying for</w:t>
      </w:r>
    </w:p>
    <w:p w14:paraId="74B325A1" w14:textId="77777777" w:rsidR="00F26FB3" w:rsidRPr="00F26FB3" w:rsidRDefault="00F26FB3" w:rsidP="00F26FB3">
      <w:pPr>
        <w:pStyle w:val="ListParagraph"/>
        <w:numPr>
          <w:ilvl w:val="0"/>
          <w:numId w:val="4"/>
        </w:numPr>
        <w:rPr>
          <w:rFonts w:ascii="Outfit" w:hAnsi="Outfit"/>
        </w:rPr>
      </w:pPr>
      <w:r>
        <w:rPr>
          <w:rFonts w:ascii="Outfit" w:eastAsia="Malgun Gothic" w:hAnsi="Outfit" w:hint="eastAsia"/>
          <w:lang w:eastAsia="ko-KR"/>
        </w:rPr>
        <w:t>BBB</w:t>
      </w:r>
    </w:p>
    <w:p w14:paraId="6A1D61BA" w14:textId="570DA394" w:rsidR="00F26FB3" w:rsidRPr="00F26FB3" w:rsidRDefault="00F26FB3" w:rsidP="00236AB1">
      <w:pPr>
        <w:pStyle w:val="ListParagraph"/>
        <w:ind w:left="284"/>
        <w:rPr>
          <w:rFonts w:ascii="Outfit" w:hAnsi="Outfit"/>
        </w:rPr>
      </w:pPr>
    </w:p>
    <w:sectPr w:rsidR="00F26FB3" w:rsidRPr="00F26FB3" w:rsidSect="00DC2DBB">
      <w:headerReference w:type="default" r:id="rId10"/>
      <w:footerReference w:type="default" r:id="rId11"/>
      <w:pgSz w:w="11906" w:h="16838"/>
      <w:pgMar w:top="2835" w:right="1418" w:bottom="283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9024" w14:textId="77777777" w:rsidR="00B2292C" w:rsidRDefault="00B2292C" w:rsidP="007D2BD4">
      <w:pPr>
        <w:spacing w:after="0" w:line="240" w:lineRule="auto"/>
      </w:pPr>
      <w:r>
        <w:separator/>
      </w:r>
    </w:p>
  </w:endnote>
  <w:endnote w:type="continuationSeparator" w:id="0">
    <w:p w14:paraId="4D3F7686" w14:textId="77777777" w:rsidR="00B2292C" w:rsidRDefault="00B2292C" w:rsidP="007D2BD4">
      <w:pPr>
        <w:spacing w:after="0" w:line="240" w:lineRule="auto"/>
      </w:pPr>
      <w:r>
        <w:continuationSeparator/>
      </w:r>
    </w:p>
  </w:endnote>
  <w:endnote w:type="continuationNotice" w:id="1">
    <w:p w14:paraId="64C73734" w14:textId="77777777" w:rsidR="00B2292C" w:rsidRDefault="00B229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utfit Medi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ste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A3AB" w14:textId="77777777" w:rsidR="00D17306" w:rsidRDefault="00ED1113" w:rsidP="00ED1113">
    <w:pPr>
      <w:spacing w:after="0"/>
      <w:rPr>
        <w:rFonts w:ascii="Outfit Light" w:hAnsi="Outfit Light"/>
        <w:color w:val="FF4D66"/>
        <w:sz w:val="16"/>
        <w:szCs w:val="16"/>
      </w:rPr>
    </w:pPr>
    <w:r w:rsidRPr="00ED1113">
      <w:rPr>
        <w:rFonts w:ascii="Outfit Light" w:hAnsi="Outfit Light"/>
        <w:color w:val="FF4D66"/>
        <w:sz w:val="16"/>
        <w:szCs w:val="16"/>
      </w:rPr>
      <w:t>The receipt of this CV constitutes an introduction as per Robert Walters Terms &amp; Condition</w:t>
    </w:r>
    <w:r>
      <w:rPr>
        <w:rFonts w:ascii="Outfit Light" w:hAnsi="Outfit Light"/>
        <w:color w:val="FF4D66"/>
        <w:sz w:val="16"/>
        <w:szCs w:val="16"/>
      </w:rPr>
      <w:t>s</w:t>
    </w:r>
    <w:r w:rsidR="007E2F35">
      <w:rPr>
        <w:rFonts w:ascii="Outfit Light" w:hAnsi="Outfit Light"/>
        <w:color w:val="FF4D66"/>
        <w:sz w:val="16"/>
        <w:szCs w:val="16"/>
      </w:rPr>
      <w:t>.</w:t>
    </w:r>
  </w:p>
  <w:p w14:paraId="308DD6F3" w14:textId="77777777" w:rsidR="00D17306" w:rsidRDefault="00D17306" w:rsidP="008B2763">
    <w:pPr>
      <w:rPr>
        <w:rFonts w:ascii="Outfit Light" w:hAnsi="Outfit Light"/>
        <w:color w:val="FF4D66"/>
        <w:sz w:val="16"/>
        <w:szCs w:val="16"/>
      </w:rPr>
    </w:pPr>
  </w:p>
  <w:p w14:paraId="4C7BFD9F" w14:textId="77777777" w:rsidR="006D5619" w:rsidRDefault="006D5619" w:rsidP="008B2763">
    <w:pPr>
      <w:rPr>
        <w:rFonts w:ascii="Outfit Light" w:hAnsi="Outfit Light"/>
        <w:color w:val="FF4D66"/>
        <w:sz w:val="16"/>
        <w:szCs w:val="16"/>
      </w:rPr>
    </w:pPr>
  </w:p>
  <w:p w14:paraId="4BBD9254" w14:textId="77777777" w:rsidR="006D5619" w:rsidRDefault="006D5619" w:rsidP="008B2763">
    <w:pPr>
      <w:rPr>
        <w:rFonts w:ascii="Outfit Light" w:hAnsi="Outfit Light"/>
        <w:color w:val="FF4D66"/>
        <w:sz w:val="16"/>
        <w:szCs w:val="16"/>
      </w:rPr>
    </w:pPr>
  </w:p>
  <w:p w14:paraId="42A38AFD" w14:textId="77777777" w:rsidR="006D5619" w:rsidRDefault="006D5619" w:rsidP="008B2763">
    <w:pPr>
      <w:rPr>
        <w:rFonts w:ascii="Outfit Light" w:hAnsi="Outfit Light"/>
        <w:color w:val="FF4D66"/>
        <w:sz w:val="16"/>
        <w:szCs w:val="16"/>
      </w:rPr>
    </w:pPr>
  </w:p>
  <w:p w14:paraId="1717EA06" w14:textId="77777777" w:rsidR="0091369E" w:rsidRPr="00146989" w:rsidRDefault="0091369E" w:rsidP="008B2763">
    <w:pPr>
      <w:rPr>
        <w:rFonts w:ascii="Outfit Light" w:hAnsi="Outfit Light"/>
        <w:color w:val="FF4D66"/>
        <w:sz w:val="16"/>
        <w:szCs w:val="16"/>
      </w:rPr>
    </w:pPr>
  </w:p>
  <w:p w14:paraId="0B79A10E" w14:textId="77777777" w:rsidR="008B2763" w:rsidRPr="00146989" w:rsidRDefault="008B2763">
    <w:pPr>
      <w:pStyle w:val="Footer"/>
      <w:rPr>
        <w:color w:val="FF4D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B1AC" w14:textId="77777777" w:rsidR="00B2292C" w:rsidRDefault="00B2292C" w:rsidP="007D2BD4">
      <w:pPr>
        <w:spacing w:after="0" w:line="240" w:lineRule="auto"/>
      </w:pPr>
      <w:r>
        <w:separator/>
      </w:r>
    </w:p>
  </w:footnote>
  <w:footnote w:type="continuationSeparator" w:id="0">
    <w:p w14:paraId="2487B2F0" w14:textId="77777777" w:rsidR="00B2292C" w:rsidRDefault="00B2292C" w:rsidP="007D2BD4">
      <w:pPr>
        <w:spacing w:after="0" w:line="240" w:lineRule="auto"/>
      </w:pPr>
      <w:r>
        <w:continuationSeparator/>
      </w:r>
    </w:p>
  </w:footnote>
  <w:footnote w:type="continuationNotice" w:id="1">
    <w:p w14:paraId="6285D297" w14:textId="77777777" w:rsidR="00B2292C" w:rsidRDefault="00B229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B9B3" w14:textId="77777777" w:rsidR="007D2BD4" w:rsidRDefault="00C1067F" w:rsidP="0014698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17147B" wp14:editId="52798D6C">
              <wp:simplePos x="0" y="0"/>
              <wp:positionH relativeFrom="page">
                <wp:align>right</wp:align>
              </wp:positionH>
              <wp:positionV relativeFrom="paragraph">
                <wp:posOffset>0</wp:posOffset>
              </wp:positionV>
              <wp:extent cx="7560309" cy="1552575"/>
              <wp:effectExtent l="0" t="0" r="3175" b="9525"/>
              <wp:wrapNone/>
              <wp:docPr id="2" name="Graphi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09" cy="15525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552575">
                            <a:moveTo>
                              <a:pt x="7559992" y="0"/>
                            </a:moveTo>
                            <a:lnTo>
                              <a:pt x="0" y="0"/>
                            </a:lnTo>
                            <a:lnTo>
                              <a:pt x="0" y="1551952"/>
                            </a:lnTo>
                            <a:lnTo>
                              <a:pt x="7559992" y="1551952"/>
                            </a:lnTo>
                            <a:lnTo>
                              <a:pt x="7559992" y="0"/>
                            </a:lnTo>
                            <a:close/>
                          </a:path>
                        </a:pathLst>
                      </a:custGeom>
                      <a:solidFill>
                        <a:srgbClr val="2222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94A73F" id="Graphic 2" o:spid="_x0000_s1026" style="position:absolute;margin-left:544.1pt;margin-top:0;width:595.3pt;height:122.25pt;z-index:-25165516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7560309,155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" path="m7559992,l,,,1551952r7559992,l7559992,xe" fillcolor="#222" stroked="f">
              <v:path arrowok="t"/>
              <w10:wrap anchorx="page"/>
            </v:shape>
          </w:pict>
        </mc:Fallback>
      </mc:AlternateContent>
    </w:r>
    <w:r w:rsidR="000F2AE9">
      <w:rPr>
        <w:noProof/>
      </w:rPr>
      <w:drawing>
        <wp:anchor distT="0" distB="0" distL="114300" distR="114300" simplePos="0" relativeHeight="251656192" behindDoc="0" locked="0" layoutInCell="1" allowOverlap="1" wp14:anchorId="1C3340CD" wp14:editId="7549C6C5">
          <wp:simplePos x="0" y="0"/>
          <wp:positionH relativeFrom="column">
            <wp:posOffset>4779327</wp:posOffset>
          </wp:positionH>
          <wp:positionV relativeFrom="paragraph">
            <wp:posOffset>499745</wp:posOffset>
          </wp:positionV>
          <wp:extent cx="1367790" cy="503555"/>
          <wp:effectExtent l="0" t="0" r="381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6CA"/>
    <w:multiLevelType w:val="hybridMultilevel"/>
    <w:tmpl w:val="5AD29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6C9D"/>
    <w:multiLevelType w:val="hybridMultilevel"/>
    <w:tmpl w:val="362449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6400A"/>
    <w:multiLevelType w:val="hybridMultilevel"/>
    <w:tmpl w:val="D0F4975C"/>
    <w:lvl w:ilvl="0" w:tplc="50D427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556E6"/>
    <w:multiLevelType w:val="hybridMultilevel"/>
    <w:tmpl w:val="21340E86"/>
    <w:lvl w:ilvl="0" w:tplc="304C4424">
      <w:start w:val="1"/>
      <w:numFmt w:val="bullet"/>
      <w:lvlText w:val="-"/>
      <w:lvlJc w:val="left"/>
      <w:pPr>
        <w:ind w:left="1571" w:hanging="360"/>
      </w:pPr>
      <w:rPr>
        <w:rFonts w:ascii="Helvetica" w:eastAsia="MS Mincho" w:hAnsi="Helvetica" w:cs="Helvetica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CB01101"/>
    <w:multiLevelType w:val="hybridMultilevel"/>
    <w:tmpl w:val="01CC4414"/>
    <w:lvl w:ilvl="0" w:tplc="0C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D1E0EBA"/>
    <w:multiLevelType w:val="hybridMultilevel"/>
    <w:tmpl w:val="A0A43BBA"/>
    <w:lvl w:ilvl="0" w:tplc="BF1AD5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304C4424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Helvetica" w:eastAsia="MS Mincho" w:hAnsi="Helvetica" w:cs="Helvetica" w:hint="default"/>
        <w:sz w:val="24"/>
        <w:szCs w:val="24"/>
      </w:rPr>
    </w:lvl>
    <w:lvl w:ilvl="2" w:tplc="493E2D64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sz w:val="24"/>
        <w:szCs w:val="24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628C9"/>
    <w:multiLevelType w:val="hybridMultilevel"/>
    <w:tmpl w:val="CAF6B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570A3"/>
    <w:multiLevelType w:val="hybridMultilevel"/>
    <w:tmpl w:val="E8244920"/>
    <w:lvl w:ilvl="0" w:tplc="0A36043C">
      <w:numFmt w:val="bullet"/>
      <w:lvlText w:val="•"/>
      <w:lvlJc w:val="left"/>
      <w:pPr>
        <w:ind w:left="1080" w:hanging="720"/>
      </w:pPr>
      <w:rPr>
        <w:rFonts w:ascii="Outfit Medium" w:eastAsiaTheme="minorEastAsia" w:hAnsi="Outfit Medium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936C9"/>
    <w:multiLevelType w:val="hybridMultilevel"/>
    <w:tmpl w:val="49526686"/>
    <w:lvl w:ilvl="0" w:tplc="129EA2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61A36F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System" w:eastAsia="System" w:hAnsi="System" w:cs="System" w:hint="eastAsia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540828">
    <w:abstractNumId w:val="0"/>
  </w:num>
  <w:num w:numId="2" w16cid:durableId="1925408374">
    <w:abstractNumId w:val="7"/>
  </w:num>
  <w:num w:numId="3" w16cid:durableId="96295249">
    <w:abstractNumId w:val="6"/>
  </w:num>
  <w:num w:numId="4" w16cid:durableId="179228168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174091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0775619">
    <w:abstractNumId w:val="4"/>
  </w:num>
  <w:num w:numId="7" w16cid:durableId="2036301026">
    <w:abstractNumId w:val="3"/>
  </w:num>
  <w:num w:numId="8" w16cid:durableId="2035643915">
    <w:abstractNumId w:val="2"/>
  </w:num>
  <w:num w:numId="9" w16cid:durableId="1278561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2C"/>
    <w:rsid w:val="00014A68"/>
    <w:rsid w:val="000417EF"/>
    <w:rsid w:val="00055815"/>
    <w:rsid w:val="000828C0"/>
    <w:rsid w:val="000953E6"/>
    <w:rsid w:val="000975C9"/>
    <w:rsid w:val="000D5C68"/>
    <w:rsid w:val="000E5A5D"/>
    <w:rsid w:val="000F2AE9"/>
    <w:rsid w:val="00146989"/>
    <w:rsid w:val="00192B42"/>
    <w:rsid w:val="001D2D9C"/>
    <w:rsid w:val="001F1457"/>
    <w:rsid w:val="00236AB1"/>
    <w:rsid w:val="0026328D"/>
    <w:rsid w:val="002B149D"/>
    <w:rsid w:val="002E3642"/>
    <w:rsid w:val="003105DA"/>
    <w:rsid w:val="003656E6"/>
    <w:rsid w:val="00373FD7"/>
    <w:rsid w:val="0037764F"/>
    <w:rsid w:val="0040015B"/>
    <w:rsid w:val="00447ED4"/>
    <w:rsid w:val="00453BB4"/>
    <w:rsid w:val="0046719E"/>
    <w:rsid w:val="00471502"/>
    <w:rsid w:val="004F487B"/>
    <w:rsid w:val="0050039C"/>
    <w:rsid w:val="005027D6"/>
    <w:rsid w:val="005058A4"/>
    <w:rsid w:val="00520B59"/>
    <w:rsid w:val="0052229B"/>
    <w:rsid w:val="0055547D"/>
    <w:rsid w:val="005E40D4"/>
    <w:rsid w:val="00602C9D"/>
    <w:rsid w:val="00627E7B"/>
    <w:rsid w:val="0064260D"/>
    <w:rsid w:val="00654F5A"/>
    <w:rsid w:val="00662D83"/>
    <w:rsid w:val="006D5619"/>
    <w:rsid w:val="006E2A46"/>
    <w:rsid w:val="006F0E28"/>
    <w:rsid w:val="00726B91"/>
    <w:rsid w:val="007379A3"/>
    <w:rsid w:val="007415AB"/>
    <w:rsid w:val="007706D6"/>
    <w:rsid w:val="00776680"/>
    <w:rsid w:val="007B2022"/>
    <w:rsid w:val="007C7A37"/>
    <w:rsid w:val="007D2BD4"/>
    <w:rsid w:val="007E2F35"/>
    <w:rsid w:val="00800A3B"/>
    <w:rsid w:val="008B2763"/>
    <w:rsid w:val="008C61FE"/>
    <w:rsid w:val="008E346A"/>
    <w:rsid w:val="0091369E"/>
    <w:rsid w:val="00914F27"/>
    <w:rsid w:val="00936F36"/>
    <w:rsid w:val="00952796"/>
    <w:rsid w:val="00962BAB"/>
    <w:rsid w:val="00973B81"/>
    <w:rsid w:val="009B3DF6"/>
    <w:rsid w:val="009F7EBE"/>
    <w:rsid w:val="00A234F3"/>
    <w:rsid w:val="00A52437"/>
    <w:rsid w:val="00A64F4E"/>
    <w:rsid w:val="00A801A0"/>
    <w:rsid w:val="00A9203F"/>
    <w:rsid w:val="00A95ED2"/>
    <w:rsid w:val="00AA046B"/>
    <w:rsid w:val="00AC50F1"/>
    <w:rsid w:val="00AD0472"/>
    <w:rsid w:val="00B02BE4"/>
    <w:rsid w:val="00B2292C"/>
    <w:rsid w:val="00B40A2C"/>
    <w:rsid w:val="00B57ADA"/>
    <w:rsid w:val="00B70C10"/>
    <w:rsid w:val="00BA2E16"/>
    <w:rsid w:val="00BB65FA"/>
    <w:rsid w:val="00BC6AC9"/>
    <w:rsid w:val="00BE6A2E"/>
    <w:rsid w:val="00BF5DD2"/>
    <w:rsid w:val="00BF76C2"/>
    <w:rsid w:val="00C020C0"/>
    <w:rsid w:val="00C06F0B"/>
    <w:rsid w:val="00C1067F"/>
    <w:rsid w:val="00C117C1"/>
    <w:rsid w:val="00C25EFB"/>
    <w:rsid w:val="00CE6C6B"/>
    <w:rsid w:val="00CF1497"/>
    <w:rsid w:val="00CF4503"/>
    <w:rsid w:val="00D17306"/>
    <w:rsid w:val="00D7185F"/>
    <w:rsid w:val="00DC2DBB"/>
    <w:rsid w:val="00DF05E0"/>
    <w:rsid w:val="00DF6BB2"/>
    <w:rsid w:val="00E75B88"/>
    <w:rsid w:val="00ED1113"/>
    <w:rsid w:val="00ED45E3"/>
    <w:rsid w:val="00F06E37"/>
    <w:rsid w:val="00F23EF5"/>
    <w:rsid w:val="00F26FB3"/>
    <w:rsid w:val="00F31773"/>
    <w:rsid w:val="00F34BF6"/>
    <w:rsid w:val="00F50AB0"/>
    <w:rsid w:val="00F845E4"/>
    <w:rsid w:val="00FC3FA6"/>
    <w:rsid w:val="00FD7F55"/>
    <w:rsid w:val="0637CA95"/>
    <w:rsid w:val="0C2DF0FA"/>
    <w:rsid w:val="45260361"/>
    <w:rsid w:val="6BA43387"/>
    <w:rsid w:val="7DD28E0F"/>
    <w:rsid w:val="7F119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40A87"/>
  <w15:chartTrackingRefBased/>
  <w15:docId w15:val="{257F40F4-E721-4D75-A868-9C516517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B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B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D4"/>
  </w:style>
  <w:style w:type="paragraph" w:styleId="Footer">
    <w:name w:val="footer"/>
    <w:basedOn w:val="Normal"/>
    <w:link w:val="FooterChar"/>
    <w:uiPriority w:val="99"/>
    <w:unhideWhenUsed/>
    <w:rsid w:val="007D2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D4"/>
  </w:style>
  <w:style w:type="paragraph" w:styleId="NormalWeb">
    <w:name w:val="Normal (Web)"/>
    <w:basedOn w:val="Normal"/>
    <w:uiPriority w:val="99"/>
    <w:unhideWhenUsed/>
    <w:rsid w:val="00C1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A234F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8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obertwalterskor.sharepoint.com/sites/RWGAssetLibrary_KOR/Shared%20Documents/Zenith%20Templates/CV%20Templates/New%20RWK%20CV%20Template%20E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5704341DAB542947B5FE418DAFF19" ma:contentTypeVersion="3" ma:contentTypeDescription="Create a new document." ma:contentTypeScope="" ma:versionID="adf5e6b015180e5e05057610e1763e2f">
  <xsd:schema xmlns:xsd="http://www.w3.org/2001/XMLSchema" xmlns:xs="http://www.w3.org/2001/XMLSchema" xmlns:p="http://schemas.microsoft.com/office/2006/metadata/properties" xmlns:ns2="0c2a25b8-60ce-4d35-b952-925961391bca" xmlns:ns3="e48672cd-848b-490d-bfa7-d374aa2b9885" targetNamespace="http://schemas.microsoft.com/office/2006/metadata/properties" ma:root="true" ma:fieldsID="00d8b6a4bcc04f07f0bbf7f2e5792326" ns2:_="" ns3:_="">
    <xsd:import namespace="0c2a25b8-60ce-4d35-b952-925961391bca"/>
    <xsd:import namespace="e48672cd-848b-490d-bfa7-d374aa2b9885"/>
    <xsd:element name="properties">
      <xsd:complexType>
        <xsd:sequence>
          <xsd:element name="documentManagement">
            <xsd:complexType>
              <xsd:all>
                <xsd:element ref="ns2:RWDMSClassificat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25b8-60ce-4d35-b952-925961391bca" elementFormDefault="qualified">
    <xsd:import namespace="http://schemas.microsoft.com/office/2006/documentManagement/types"/>
    <xsd:import namespace="http://schemas.microsoft.com/office/infopath/2007/PartnerControls"/>
    <xsd:element name="RWDMSClassification" ma:index="8" nillable="true" ma:displayName="Classification" ma:description="0 - Websites and Publications in the Public Domain. 1 - General client, candidate and office documents that could be distributed to client and candidates in the course of business.  Excludes sensitive data. 2 - Contains certain confidential information but that can be dealt with any staff member with delegated responsibility. 3 - Contains highly sensitive info or personal data for the eyes of the recipient only." ma:format="Dropdown" ma:internalName="RWDMSClassification">
      <xsd:simpleType>
        <xsd:restriction base="dms:Choice">
          <xsd:enumeration value="0 - Unclassified"/>
          <xsd:enumeration value="1 - RW Business Only"/>
          <xsd:enumeration value="2 - RW Confidential"/>
          <xsd:enumeration value="3 - RW Strictly Confidential"/>
          <xsd:enumeration value="4 - Client In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672cd-848b-490d-bfa7-d374aa2b9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WDMSClassification xmlns="0c2a25b8-60ce-4d35-b952-925961391bca" xsi:nil="true"/>
  </documentManagement>
</p:properties>
</file>

<file path=customXml/itemProps1.xml><?xml version="1.0" encoding="utf-8"?>
<ds:datastoreItem xmlns:ds="http://schemas.openxmlformats.org/officeDocument/2006/customXml" ds:itemID="{A688E453-8CE5-4084-92AC-DED1BC765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118CF-4A9F-4708-81DB-DDE6EC7D3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a25b8-60ce-4d35-b952-925961391bca"/>
    <ds:schemaRef ds:uri="e48672cd-848b-490d-bfa7-d374aa2b9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0D29B0-86B1-4E27-BAF9-48531C24CDC2}">
  <ds:schemaRefs>
    <ds:schemaRef ds:uri="http://schemas.microsoft.com/office/2006/metadata/properties"/>
    <ds:schemaRef ds:uri="http://schemas.microsoft.com/office/infopath/2007/PartnerControls"/>
    <ds:schemaRef ds:uri="0c2a25b8-60ce-4d35-b952-925961391b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New%20RWK%20CV%20Template%20ENG</Template>
  <TotalTime>10</TotalTime>
  <Pages>2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Kim</dc:creator>
  <cp:keywords/>
  <dc:description/>
  <cp:lastModifiedBy>Nooree Lee</cp:lastModifiedBy>
  <cp:revision>3</cp:revision>
  <dcterms:created xsi:type="dcterms:W3CDTF">2025-07-14T02:24:00Z</dcterms:created>
  <dcterms:modified xsi:type="dcterms:W3CDTF">2025-07-14T02:32:00Z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0x0101006055704341DAB542947B5FE418DAFF19</vt:lpwstr>
  </property>
  <property fmtid="{D5CDD505-2E9C-101B-9397-08002B2CF9AE}" pid="3" name="MediaServiceImageTags">
    <vt:lpwstr/>
  </property>
  <property fmtid="{D5CDD505-2E9C-101B-9397-08002B2CF9AE}" pid="4" name="GrammarlyDocumentId">
    <vt:lpwstr>6aee1e0e24cae74972677f974e5afb157ddf223710687af5379e5ec5859028b1</vt:lpwstr>
  </property>
  <property fmtid="{D5CDD505-2E9C-101B-9397-08002B2CF9AE}" pid="5" name="Order">
    <vt:r8>41369500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